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3914" w14:textId="77777777" w:rsidR="00A96EFD" w:rsidRPr="005B592D" w:rsidRDefault="00A96EFD" w:rsidP="0030449C">
      <w:pPr>
        <w:pStyle w:val="Kopfzeile"/>
        <w:tabs>
          <w:tab w:val="clear" w:pos="4536"/>
          <w:tab w:val="clear" w:pos="9072"/>
        </w:tabs>
        <w:spacing w:after="102"/>
        <w:jc w:val="center"/>
        <w:outlineLvl w:val="0"/>
        <w:rPr>
          <w:rFonts w:asciiTheme="minorHAnsi" w:hAnsiTheme="minorHAnsi" w:cstheme="minorHAnsi"/>
          <w:b/>
          <w:sz w:val="52"/>
          <w:szCs w:val="52"/>
          <w:lang w:val="it-CH"/>
        </w:rPr>
      </w:pPr>
    </w:p>
    <w:p w14:paraId="790F0069" w14:textId="77777777" w:rsidR="00A96EFD" w:rsidRPr="005B592D" w:rsidRDefault="00A96EFD" w:rsidP="0030449C">
      <w:pPr>
        <w:pStyle w:val="Kopfzeile"/>
        <w:tabs>
          <w:tab w:val="clear" w:pos="4536"/>
          <w:tab w:val="clear" w:pos="9072"/>
        </w:tabs>
        <w:spacing w:after="102"/>
        <w:jc w:val="center"/>
        <w:outlineLvl w:val="0"/>
        <w:rPr>
          <w:rFonts w:asciiTheme="minorHAnsi" w:hAnsiTheme="minorHAnsi" w:cstheme="minorHAnsi"/>
          <w:b/>
          <w:sz w:val="52"/>
          <w:szCs w:val="52"/>
          <w:lang w:val="it-CH"/>
        </w:rPr>
      </w:pPr>
    </w:p>
    <w:p w14:paraId="11D09F1F" w14:textId="67CE869C" w:rsidR="0030449C" w:rsidRPr="005B592D" w:rsidRDefault="00A458B5" w:rsidP="0030449C">
      <w:pPr>
        <w:pStyle w:val="Kopfzeile"/>
        <w:tabs>
          <w:tab w:val="clear" w:pos="4536"/>
          <w:tab w:val="clear" w:pos="9072"/>
        </w:tabs>
        <w:spacing w:after="102"/>
        <w:jc w:val="center"/>
        <w:outlineLvl w:val="0"/>
        <w:rPr>
          <w:rFonts w:asciiTheme="minorHAnsi" w:hAnsiTheme="minorHAnsi" w:cstheme="minorHAnsi"/>
          <w:b/>
          <w:sz w:val="40"/>
          <w:szCs w:val="40"/>
          <w:lang w:val="it-CH"/>
        </w:rPr>
      </w:pPr>
      <w:r w:rsidRPr="005B592D">
        <w:rPr>
          <w:rFonts w:asciiTheme="minorHAnsi" w:hAnsiTheme="minorHAnsi" w:cstheme="minorHAnsi"/>
          <w:b/>
          <w:sz w:val="40"/>
          <w:szCs w:val="40"/>
          <w:lang w:val="it-CH"/>
        </w:rPr>
        <w:t>Domanda d'Iscrizione</w:t>
      </w:r>
    </w:p>
    <w:p w14:paraId="43F37D20" w14:textId="77777777" w:rsidR="0030449C" w:rsidRPr="005B592D" w:rsidRDefault="0030449C" w:rsidP="0030449C">
      <w:pPr>
        <w:tabs>
          <w:tab w:val="clear" w:pos="8817"/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Cs w:val="20"/>
          <w:lang w:val="it-CH"/>
        </w:rPr>
      </w:pPr>
    </w:p>
    <w:p w14:paraId="6F141AF9" w14:textId="186EA1DD" w:rsidR="0030449C" w:rsidRPr="005B592D" w:rsidRDefault="005B592D" w:rsidP="00A96EFD">
      <w:pPr>
        <w:tabs>
          <w:tab w:val="clear" w:pos="8817"/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b/>
          <w:sz w:val="24"/>
          <w:lang w:val="it-CH"/>
        </w:rPr>
      </w:pPr>
      <w:r w:rsidRPr="005B592D">
        <w:rPr>
          <w:rFonts w:asciiTheme="minorHAnsi" w:hAnsiTheme="minorHAnsi" w:cstheme="minorHAnsi"/>
          <w:b/>
          <w:sz w:val="24"/>
          <w:lang w:val="it-CH"/>
        </w:rPr>
        <w:t>Compilare il modulo di iscrizione per diventare un membro attivo:</w:t>
      </w:r>
    </w:p>
    <w:p w14:paraId="715BC74D" w14:textId="750CEDE8" w:rsidR="0030449C" w:rsidRPr="005B592D" w:rsidRDefault="00153576" w:rsidP="00A96EFD">
      <w:pPr>
        <w:pStyle w:val="Listenabsatz"/>
        <w:tabs>
          <w:tab w:val="clear" w:pos="8817"/>
          <w:tab w:val="left" w:pos="176"/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line="240" w:lineRule="auto"/>
        <w:ind w:left="0" w:right="425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>Le prime due pagine con:</w:t>
      </w:r>
    </w:p>
    <w:p w14:paraId="1F4394A5" w14:textId="77777777" w:rsidR="00153576" w:rsidRPr="005B592D" w:rsidRDefault="00153576" w:rsidP="00A96EFD">
      <w:pPr>
        <w:tabs>
          <w:tab w:val="clear" w:pos="8817"/>
          <w:tab w:val="left" w:pos="176"/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>Parte A: per Istruttore / Istruttrice e Insegnante di cicli di formazione riconosciuti dall’ASQT</w:t>
      </w:r>
    </w:p>
    <w:p w14:paraId="7EAA30F7" w14:textId="77777777" w:rsidR="00153576" w:rsidRPr="005B592D" w:rsidRDefault="00153576" w:rsidP="00A96EFD">
      <w:pPr>
        <w:tabs>
          <w:tab w:val="clear" w:pos="8817"/>
          <w:tab w:val="left" w:pos="176"/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>Parte B e C: per tutte le categorie con altri corsi di formazione e di formazione continua</w:t>
      </w:r>
    </w:p>
    <w:p w14:paraId="1E1CD905" w14:textId="77777777" w:rsidR="00153576" w:rsidRPr="005B592D" w:rsidRDefault="00153576" w:rsidP="00A96EFD">
      <w:pPr>
        <w:tabs>
          <w:tab w:val="clear" w:pos="8817"/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  <w:lang w:val="it-CH"/>
        </w:rPr>
      </w:pPr>
    </w:p>
    <w:p w14:paraId="7CD2A33B" w14:textId="03D69AD3" w:rsidR="0030449C" w:rsidRPr="005B592D" w:rsidRDefault="005B592D" w:rsidP="00A96EFD">
      <w:pPr>
        <w:tabs>
          <w:tab w:val="clear" w:pos="8817"/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b/>
          <w:sz w:val="24"/>
          <w:lang w:val="it-CH"/>
        </w:rPr>
      </w:pPr>
      <w:r w:rsidRPr="005B592D">
        <w:rPr>
          <w:rFonts w:asciiTheme="minorHAnsi" w:hAnsiTheme="minorHAnsi" w:cstheme="minorHAnsi"/>
          <w:b/>
          <w:sz w:val="24"/>
          <w:lang w:val="it-CH"/>
        </w:rPr>
        <w:t xml:space="preserve">Compilare il modulo di iscrizione per </w:t>
      </w:r>
      <w:r>
        <w:rPr>
          <w:rFonts w:asciiTheme="minorHAnsi" w:hAnsiTheme="minorHAnsi" w:cstheme="minorHAnsi"/>
          <w:b/>
          <w:sz w:val="24"/>
          <w:lang w:val="it-CH"/>
        </w:rPr>
        <w:t xml:space="preserve">diventare un membro </w:t>
      </w:r>
      <w:r w:rsidR="00153576" w:rsidRPr="005B592D">
        <w:rPr>
          <w:rFonts w:asciiTheme="minorHAnsi" w:hAnsiTheme="minorHAnsi" w:cstheme="minorHAnsi"/>
          <w:b/>
          <w:sz w:val="24"/>
          <w:lang w:val="it-CH"/>
        </w:rPr>
        <w:t>passivo</w:t>
      </w:r>
      <w:r w:rsidR="0030449C" w:rsidRPr="005B592D">
        <w:rPr>
          <w:rFonts w:asciiTheme="minorHAnsi" w:hAnsiTheme="minorHAnsi" w:cstheme="minorHAnsi"/>
          <w:b/>
          <w:sz w:val="24"/>
          <w:lang w:val="it-CH"/>
        </w:rPr>
        <w:t>:</w:t>
      </w:r>
    </w:p>
    <w:p w14:paraId="37CCFE9A" w14:textId="63370AF7" w:rsidR="0030449C" w:rsidRPr="005B592D" w:rsidRDefault="00153576" w:rsidP="00A96EFD">
      <w:pPr>
        <w:pBdr>
          <w:bottom w:val="single" w:sz="12" w:space="1" w:color="auto"/>
        </w:pBdr>
        <w:tabs>
          <w:tab w:val="clear" w:pos="8817"/>
          <w:tab w:val="left" w:pos="176"/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>I dati personali di pagina 1 e pagina 2</w:t>
      </w:r>
    </w:p>
    <w:p w14:paraId="6A25720C" w14:textId="77777777" w:rsidR="00A96EFD" w:rsidRPr="005B592D" w:rsidRDefault="00A96EFD" w:rsidP="00A96EFD">
      <w:pPr>
        <w:pBdr>
          <w:bottom w:val="single" w:sz="12" w:space="1" w:color="auto"/>
        </w:pBdr>
        <w:tabs>
          <w:tab w:val="clear" w:pos="8817"/>
          <w:tab w:val="left" w:pos="176"/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Cs w:val="20"/>
          <w:lang w:val="it-CH"/>
        </w:rPr>
      </w:pPr>
    </w:p>
    <w:p w14:paraId="3AAD376B" w14:textId="4C8CF13F" w:rsidR="00F961BB" w:rsidRPr="005B592D" w:rsidRDefault="00153576" w:rsidP="0030449C">
      <w:pPr>
        <w:pStyle w:val="Kopfzeile"/>
        <w:tabs>
          <w:tab w:val="clear" w:pos="4536"/>
          <w:tab w:val="clear" w:pos="9072"/>
        </w:tabs>
        <w:spacing w:after="102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B592D">
        <w:rPr>
          <w:rFonts w:asciiTheme="minorHAnsi" w:hAnsiTheme="minorHAnsi" w:cstheme="minorHAnsi"/>
          <w:b/>
          <w:sz w:val="28"/>
          <w:szCs w:val="28"/>
        </w:rPr>
        <w:t>Dati personali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093"/>
        <w:gridCol w:w="2243"/>
        <w:gridCol w:w="14"/>
        <w:gridCol w:w="2562"/>
        <w:gridCol w:w="2552"/>
        <w:gridCol w:w="283"/>
      </w:tblGrid>
      <w:tr w:rsidR="00A04067" w:rsidRPr="005B592D" w14:paraId="74EF80D2" w14:textId="77777777" w:rsidTr="00CE73FC">
        <w:trPr>
          <w:gridAfter w:val="1"/>
          <w:wAfter w:w="283" w:type="dxa"/>
          <w:trHeight w:val="454"/>
        </w:trPr>
        <w:tc>
          <w:tcPr>
            <w:tcW w:w="2093" w:type="dxa"/>
            <w:vAlign w:val="bottom"/>
          </w:tcPr>
          <w:p w14:paraId="713D756E" w14:textId="7E326D15" w:rsidR="00A04067" w:rsidRPr="005B592D" w:rsidRDefault="00153576" w:rsidP="00992234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  <w:r w:rsidR="00A04067" w:rsidRPr="005B59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371" w:type="dxa"/>
            <w:gridSpan w:val="4"/>
            <w:vAlign w:val="bottom"/>
          </w:tcPr>
          <w:p w14:paraId="682F2D73" w14:textId="0D70D5DB" w:rsidR="00A04067" w:rsidRPr="005B592D" w:rsidRDefault="00A04067" w:rsidP="00992234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5B592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2C74C7" w:rsidRPr="005B592D" w14:paraId="19020840" w14:textId="77777777" w:rsidTr="00CE73FC">
        <w:trPr>
          <w:gridAfter w:val="1"/>
          <w:wAfter w:w="283" w:type="dxa"/>
          <w:trHeight w:val="454"/>
        </w:trPr>
        <w:tc>
          <w:tcPr>
            <w:tcW w:w="2093" w:type="dxa"/>
            <w:vAlign w:val="bottom"/>
          </w:tcPr>
          <w:p w14:paraId="232DF5A5" w14:textId="75919BA9" w:rsidR="002C74C7" w:rsidRPr="005B592D" w:rsidRDefault="00153576" w:rsidP="00992234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  <w:r w:rsidR="002C74C7" w:rsidRPr="005B59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243" w:type="dxa"/>
            <w:vAlign w:val="bottom"/>
          </w:tcPr>
          <w:p w14:paraId="35359070" w14:textId="77777777" w:rsidR="002C74C7" w:rsidRPr="005B592D" w:rsidRDefault="002C74C7" w:rsidP="00992234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B592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576" w:type="dxa"/>
            <w:gridSpan w:val="2"/>
            <w:vAlign w:val="bottom"/>
          </w:tcPr>
          <w:p w14:paraId="41757E66" w14:textId="3CA058AD" w:rsidR="00CE73FC" w:rsidRPr="005B592D" w:rsidRDefault="00A96EFD" w:rsidP="00992234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  <w:r w:rsidR="002C74C7" w:rsidRPr="005B59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bookmarkStart w:id="2" w:name="Text9"/>
            <w:r w:rsidR="002C74C7" w:rsidRPr="005B5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bookmarkEnd w:id="2"/>
        <w:tc>
          <w:tcPr>
            <w:tcW w:w="2552" w:type="dxa"/>
            <w:vAlign w:val="bottom"/>
          </w:tcPr>
          <w:p w14:paraId="62F2D5D4" w14:textId="4A28214B" w:rsidR="002C74C7" w:rsidRPr="005B592D" w:rsidRDefault="002C74C7" w:rsidP="00992234">
            <w:pPr>
              <w:pStyle w:val="Kopfzeile"/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74C7" w:rsidRPr="005B592D" w14:paraId="302866B1" w14:textId="77777777" w:rsidTr="00CE73FC">
        <w:trPr>
          <w:gridAfter w:val="1"/>
          <w:wAfter w:w="283" w:type="dxa"/>
          <w:trHeight w:val="454"/>
        </w:trPr>
        <w:tc>
          <w:tcPr>
            <w:tcW w:w="2093" w:type="dxa"/>
            <w:vAlign w:val="bottom"/>
          </w:tcPr>
          <w:p w14:paraId="7E0337BE" w14:textId="7DE7928A" w:rsidR="002C74C7" w:rsidRPr="005B592D" w:rsidRDefault="00153576" w:rsidP="00992234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Via / num.</w:t>
            </w:r>
            <w:r w:rsidR="002C74C7" w:rsidRPr="005B59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257" w:type="dxa"/>
            <w:gridSpan w:val="2"/>
            <w:vAlign w:val="bottom"/>
          </w:tcPr>
          <w:p w14:paraId="5C7E7293" w14:textId="77777777" w:rsidR="002C74C7" w:rsidRPr="005B592D" w:rsidRDefault="002C74C7" w:rsidP="00992234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B592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562" w:type="dxa"/>
            <w:vAlign w:val="bottom"/>
          </w:tcPr>
          <w:p w14:paraId="2BB9748B" w14:textId="501DAA2B" w:rsidR="002C74C7" w:rsidRPr="005B592D" w:rsidRDefault="00A96EFD" w:rsidP="00CE73FC">
            <w:pPr>
              <w:pStyle w:val="Kopfzei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Cellulare no</w:t>
            </w:r>
            <w:r w:rsidR="00A25396" w:rsidRPr="005B59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E73FC" w:rsidRPr="005B59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552" w:type="dxa"/>
            <w:vAlign w:val="bottom"/>
          </w:tcPr>
          <w:p w14:paraId="79FE69A9" w14:textId="3314FB11" w:rsidR="002C74C7" w:rsidRPr="005B592D" w:rsidRDefault="00CE73FC" w:rsidP="00992234">
            <w:pPr>
              <w:pStyle w:val="Kopfzeile"/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74C7" w:rsidRPr="005B592D" w14:paraId="415B416B" w14:textId="77777777" w:rsidTr="00CE73FC">
        <w:trPr>
          <w:gridAfter w:val="1"/>
          <w:wAfter w:w="283" w:type="dxa"/>
          <w:trHeight w:val="454"/>
        </w:trPr>
        <w:tc>
          <w:tcPr>
            <w:tcW w:w="2093" w:type="dxa"/>
            <w:vAlign w:val="bottom"/>
          </w:tcPr>
          <w:p w14:paraId="18F8562A" w14:textId="4BE55B57" w:rsidR="002C74C7" w:rsidRPr="005B592D" w:rsidRDefault="00153576" w:rsidP="00992234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NPA / località</w:t>
            </w:r>
            <w:r w:rsidR="002C74C7" w:rsidRPr="005B59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257" w:type="dxa"/>
            <w:gridSpan w:val="2"/>
            <w:vAlign w:val="bottom"/>
          </w:tcPr>
          <w:p w14:paraId="0A0E5623" w14:textId="77777777" w:rsidR="002C74C7" w:rsidRPr="005B592D" w:rsidRDefault="002C74C7" w:rsidP="00992234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B592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562" w:type="dxa"/>
            <w:vAlign w:val="bottom"/>
          </w:tcPr>
          <w:p w14:paraId="38F60043" w14:textId="5BCB11A6" w:rsidR="002C74C7" w:rsidRPr="005B592D" w:rsidRDefault="00A96EFD" w:rsidP="00992234">
            <w:pPr>
              <w:pStyle w:val="Kopfzeile"/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Sito web</w:t>
            </w:r>
            <w:r w:rsidR="00CE73FC" w:rsidRPr="005B59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552" w:type="dxa"/>
            <w:vAlign w:val="bottom"/>
          </w:tcPr>
          <w:p w14:paraId="630B3E20" w14:textId="46F08402" w:rsidR="002C74C7" w:rsidRPr="005B592D" w:rsidRDefault="00CE73FC" w:rsidP="00992234">
            <w:pPr>
              <w:pStyle w:val="Kopfzeile"/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74C7" w:rsidRPr="005B592D" w14:paraId="12B62B0B" w14:textId="77777777" w:rsidTr="00CE73FC">
        <w:trPr>
          <w:gridAfter w:val="1"/>
          <w:wAfter w:w="283" w:type="dxa"/>
          <w:trHeight w:val="454"/>
        </w:trPr>
        <w:tc>
          <w:tcPr>
            <w:tcW w:w="2093" w:type="dxa"/>
            <w:vAlign w:val="bottom"/>
          </w:tcPr>
          <w:p w14:paraId="64E98002" w14:textId="11385A93" w:rsidR="002C74C7" w:rsidRPr="005B592D" w:rsidRDefault="002C74C7" w:rsidP="00992234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153576" w:rsidRPr="005B592D">
              <w:rPr>
                <w:rFonts w:asciiTheme="minorHAnsi" w:hAnsiTheme="minorHAnsi" w:cstheme="minorHAnsi"/>
                <w:sz w:val="22"/>
                <w:szCs w:val="22"/>
              </w:rPr>
              <w:t>. priv.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257" w:type="dxa"/>
            <w:gridSpan w:val="2"/>
            <w:vAlign w:val="bottom"/>
          </w:tcPr>
          <w:p w14:paraId="6CE0BA45" w14:textId="77777777" w:rsidR="002C74C7" w:rsidRPr="005B592D" w:rsidRDefault="002C74C7" w:rsidP="00992234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B592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562" w:type="dxa"/>
            <w:vAlign w:val="bottom"/>
          </w:tcPr>
          <w:p w14:paraId="13BD4FD1" w14:textId="52A5862C" w:rsidR="002C74C7" w:rsidRPr="005B592D" w:rsidRDefault="002C74C7" w:rsidP="00273CC0">
            <w:pPr>
              <w:pStyle w:val="Kopfzei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bottom"/>
          </w:tcPr>
          <w:p w14:paraId="0456D857" w14:textId="5F615B44" w:rsidR="002C74C7" w:rsidRPr="005B592D" w:rsidRDefault="002C74C7" w:rsidP="00DA3BA1">
            <w:pPr>
              <w:pStyle w:val="Kopfzeile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74C7" w:rsidRPr="005B592D" w14:paraId="63633C44" w14:textId="77777777" w:rsidTr="00CE73FC">
        <w:trPr>
          <w:gridAfter w:val="1"/>
          <w:wAfter w:w="283" w:type="dxa"/>
          <w:trHeight w:val="454"/>
        </w:trPr>
        <w:tc>
          <w:tcPr>
            <w:tcW w:w="2093" w:type="dxa"/>
            <w:tcBorders>
              <w:bottom w:val="single" w:sz="4" w:space="0" w:color="auto"/>
            </w:tcBorders>
            <w:vAlign w:val="bottom"/>
          </w:tcPr>
          <w:p w14:paraId="719E09A1" w14:textId="1C93942B" w:rsidR="002C74C7" w:rsidRPr="005B592D" w:rsidRDefault="00153576" w:rsidP="00992234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 xml:space="preserve">Indirizzo e-mail per </w:t>
            </w:r>
            <w:r w:rsidR="00273CC0"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br/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la corrispondenza</w:t>
            </w:r>
            <w:r w:rsidR="002C74C7"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:</w:t>
            </w: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  <w:vAlign w:val="bottom"/>
          </w:tcPr>
          <w:p w14:paraId="56E44E03" w14:textId="77777777" w:rsidR="002C74C7" w:rsidRPr="005B592D" w:rsidRDefault="002C74C7" w:rsidP="00992234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B592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562" w:type="dxa"/>
            <w:tcBorders>
              <w:bottom w:val="single" w:sz="4" w:space="0" w:color="auto"/>
            </w:tcBorders>
            <w:vAlign w:val="bottom"/>
          </w:tcPr>
          <w:p w14:paraId="420A22B4" w14:textId="0AF9E7CA" w:rsidR="002C74C7" w:rsidRPr="005B592D" w:rsidRDefault="00273CC0" w:rsidP="00273CC0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Indirizzo e-mail per la pubblicazione sul sito web della SGQT (se diverso)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F91B1EB" w14:textId="7E7E28A5" w:rsidR="002C74C7" w:rsidRPr="005B592D" w:rsidRDefault="002C74C7" w:rsidP="00273CC0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A05B2" w:rsidRPr="00CF4AE5" w14:paraId="231A145D" w14:textId="77777777" w:rsidTr="008C4984">
        <w:trPr>
          <w:trHeight w:val="454"/>
        </w:trPr>
        <w:tc>
          <w:tcPr>
            <w:tcW w:w="9747" w:type="dxa"/>
            <w:gridSpan w:val="6"/>
            <w:vAlign w:val="bottom"/>
          </w:tcPr>
          <w:p w14:paraId="1F19424B" w14:textId="77777777" w:rsidR="008C4984" w:rsidRPr="005B592D" w:rsidRDefault="008C4984" w:rsidP="00992234">
            <w:pPr>
              <w:pStyle w:val="Kopfzeile"/>
              <w:tabs>
                <w:tab w:val="clear" w:pos="4536"/>
                <w:tab w:val="clear" w:pos="9072"/>
              </w:tabs>
              <w:ind w:right="4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943621" w14:textId="557026F3" w:rsidR="008C4984" w:rsidRPr="005B592D" w:rsidRDefault="008C4984" w:rsidP="00992234">
            <w:pPr>
              <w:pStyle w:val="Kopfzeile"/>
              <w:tabs>
                <w:tab w:val="clear" w:pos="4536"/>
                <w:tab w:val="clear" w:pos="9072"/>
              </w:tabs>
              <w:ind w:right="425"/>
              <w:rPr>
                <w:rFonts w:asciiTheme="minorHAnsi" w:hAnsiTheme="minorHAnsi" w:cstheme="minorHAnsi"/>
                <w:b/>
                <w:sz w:val="28"/>
                <w:szCs w:val="28"/>
                <w:lang w:val="it-CH"/>
              </w:rPr>
            </w:pPr>
            <w:r w:rsidRPr="005B592D">
              <w:rPr>
                <w:rFonts w:asciiTheme="minorHAnsi" w:hAnsiTheme="minorHAnsi" w:cstheme="minorHAnsi"/>
                <w:color w:val="000000"/>
                <w:sz w:val="28"/>
                <w:szCs w:val="28"/>
                <w:lang w:eastAsia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92D">
              <w:rPr>
                <w:rFonts w:asciiTheme="minorHAnsi" w:hAnsiTheme="minorHAnsi" w:cstheme="minorHAnsi"/>
                <w:color w:val="000000"/>
                <w:sz w:val="28"/>
                <w:szCs w:val="28"/>
                <w:lang w:val="it-CH" w:eastAsia="de-CH"/>
              </w:rPr>
              <w:instrText xml:space="preserve"> FORMCHECKBOX </w:instrText>
            </w:r>
            <w:r w:rsidRPr="005B592D">
              <w:rPr>
                <w:rFonts w:asciiTheme="minorHAnsi" w:hAnsiTheme="minorHAnsi" w:cstheme="minorHAnsi"/>
                <w:color w:val="000000"/>
                <w:sz w:val="28"/>
                <w:szCs w:val="28"/>
                <w:lang w:eastAsia="de-CH"/>
              </w:rPr>
            </w:r>
            <w:r w:rsidRPr="005B592D">
              <w:rPr>
                <w:rFonts w:asciiTheme="minorHAnsi" w:hAnsiTheme="minorHAnsi" w:cstheme="minorHAnsi"/>
                <w:color w:val="000000"/>
                <w:sz w:val="28"/>
                <w:szCs w:val="28"/>
                <w:lang w:eastAsia="de-CH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color w:val="000000"/>
                <w:sz w:val="28"/>
                <w:szCs w:val="28"/>
                <w:lang w:eastAsia="de-CH"/>
              </w:rPr>
              <w:fldChar w:fldCharType="end"/>
            </w:r>
            <w:r w:rsidR="0030449C" w:rsidRPr="005B592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CH"/>
              </w:rPr>
              <w:t xml:space="preserve"> </w:t>
            </w:r>
            <w:r w:rsidR="00273CC0" w:rsidRPr="005B592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CH"/>
              </w:rPr>
              <w:t>Domanda Socio Attivo</w:t>
            </w:r>
          </w:p>
          <w:p w14:paraId="7078B710" w14:textId="77777777" w:rsidR="00A26211" w:rsidRPr="005B592D" w:rsidRDefault="00A26211" w:rsidP="00A26211">
            <w:pPr>
              <w:pStyle w:val="Kopfzeile"/>
              <w:tabs>
                <w:tab w:val="clear" w:pos="4536"/>
                <w:tab w:val="clear" w:pos="8817"/>
                <w:tab w:val="clear" w:pos="9072"/>
                <w:tab w:val="left" w:pos="459"/>
                <w:tab w:val="left" w:pos="4995"/>
                <w:tab w:val="left" w:pos="5279"/>
                <w:tab w:val="right" w:pos="6271"/>
              </w:tabs>
              <w:spacing w:line="240" w:lineRule="auto"/>
              <w:ind w:right="425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</w:p>
          <w:p w14:paraId="5C817ECF" w14:textId="7AB632D4" w:rsidR="00A26211" w:rsidRPr="005B592D" w:rsidRDefault="00273CC0" w:rsidP="00A26211">
            <w:pPr>
              <w:pStyle w:val="Kopfzeile"/>
              <w:tabs>
                <w:tab w:val="clear" w:pos="4536"/>
                <w:tab w:val="clear" w:pos="8817"/>
                <w:tab w:val="clear" w:pos="9072"/>
                <w:tab w:val="left" w:pos="459"/>
                <w:tab w:val="left" w:pos="4995"/>
                <w:tab w:val="left" w:pos="5279"/>
                <w:tab w:val="right" w:pos="6271"/>
              </w:tabs>
              <w:spacing w:line="240" w:lineRule="auto"/>
              <w:ind w:right="425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Contributo annuale: CHF</w:t>
            </w:r>
            <w:r w:rsidR="00A26211"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 xml:space="preserve"> 170.00 </w:t>
            </w:r>
          </w:p>
          <w:p w14:paraId="6EEAA855" w14:textId="1DB0C6B4" w:rsidR="00A26211" w:rsidRPr="005B592D" w:rsidRDefault="00273CC0" w:rsidP="00A26211">
            <w:pPr>
              <w:pStyle w:val="Kopfzeile"/>
              <w:tabs>
                <w:tab w:val="clear" w:pos="4536"/>
                <w:tab w:val="clear" w:pos="8817"/>
                <w:tab w:val="clear" w:pos="9072"/>
                <w:tab w:val="left" w:pos="459"/>
                <w:tab w:val="left" w:pos="4995"/>
                <w:tab w:val="left" w:pos="5279"/>
                <w:tab w:val="right" w:pos="6271"/>
              </w:tabs>
              <w:spacing w:line="240" w:lineRule="auto"/>
              <w:ind w:right="425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Quota d'iscrizione una tantum</w:t>
            </w:r>
            <w:r w:rsidR="00A26211"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: CHF 30.00</w:t>
            </w:r>
          </w:p>
          <w:p w14:paraId="4EED3E3A" w14:textId="08CAFE07" w:rsidR="00035E5F" w:rsidRPr="005B592D" w:rsidRDefault="00035E5F" w:rsidP="00992234">
            <w:pPr>
              <w:ind w:right="425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</w:p>
          <w:tbl>
            <w:tblPr>
              <w:tblStyle w:val="Tabellenraster"/>
              <w:tblW w:w="0" w:type="auto"/>
              <w:tblInd w:w="1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9"/>
              <w:gridCol w:w="4877"/>
            </w:tblGrid>
            <w:tr w:rsidR="00035E5F" w:rsidRPr="005B592D" w14:paraId="79203B48" w14:textId="77777777" w:rsidTr="00A96EFD">
              <w:tc>
                <w:tcPr>
                  <w:tcW w:w="4479" w:type="dxa"/>
                </w:tcPr>
                <w:p w14:paraId="656726CD" w14:textId="753CCC11" w:rsidR="00035E5F" w:rsidRPr="005B592D" w:rsidRDefault="00273CC0" w:rsidP="00992234">
                  <w:pPr>
                    <w:pStyle w:val="Kopfzeile"/>
                    <w:tabs>
                      <w:tab w:val="clear" w:pos="4536"/>
                      <w:tab w:val="clear" w:pos="8817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spacing w:line="240" w:lineRule="auto"/>
                    <w:ind w:right="425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B592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Categoria</w:t>
                  </w:r>
                  <w:r w:rsidR="00A26211" w:rsidRPr="005B592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7E791806" w14:textId="273989C6" w:rsidR="00A26211" w:rsidRPr="005B592D" w:rsidRDefault="00A26211" w:rsidP="00992234">
                  <w:pPr>
                    <w:pStyle w:val="Kopfzeile"/>
                    <w:tabs>
                      <w:tab w:val="clear" w:pos="4536"/>
                      <w:tab w:val="clear" w:pos="8817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spacing w:line="240" w:lineRule="auto"/>
                    <w:ind w:right="425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877" w:type="dxa"/>
                </w:tcPr>
                <w:p w14:paraId="1B572481" w14:textId="34460FF5" w:rsidR="00035E5F" w:rsidRPr="005B592D" w:rsidRDefault="00A26211" w:rsidP="00992234">
                  <w:pPr>
                    <w:pStyle w:val="Kopfzeile"/>
                    <w:tabs>
                      <w:tab w:val="clear" w:pos="4536"/>
                      <w:tab w:val="clear" w:pos="8817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spacing w:line="240" w:lineRule="auto"/>
                    <w:ind w:right="425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B592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(</w:t>
                  </w:r>
                  <w:r w:rsidR="00273CC0" w:rsidRPr="005B592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vedi criteri di ammissione</w:t>
                  </w:r>
                  <w:r w:rsidRPr="005B592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035E5F" w:rsidRPr="00CF4AE5" w14:paraId="0BC704EB" w14:textId="77777777" w:rsidTr="00A96EFD">
              <w:tc>
                <w:tcPr>
                  <w:tcW w:w="4479" w:type="dxa"/>
                </w:tcPr>
                <w:p w14:paraId="648F31DD" w14:textId="1D124C83" w:rsidR="00035E5F" w:rsidRPr="005B592D" w:rsidRDefault="00035E5F" w:rsidP="00992234">
                  <w:pPr>
                    <w:pStyle w:val="Kopfzeile"/>
                    <w:tabs>
                      <w:tab w:val="clear" w:pos="4536"/>
                      <w:tab w:val="clear" w:pos="8817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spacing w:line="240" w:lineRule="auto"/>
                    <w:ind w:right="425"/>
                    <w:rPr>
                      <w:rFonts w:asciiTheme="minorHAnsi" w:hAnsiTheme="minorHAnsi" w:cstheme="minorHAnsi"/>
                      <w:b/>
                      <w:bCs/>
                      <w:szCs w:val="20"/>
                      <w:lang w:val="it-CH"/>
                    </w:rPr>
                  </w:pPr>
                  <w:r w:rsidRPr="005B592D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5B592D">
                    <w:rPr>
                      <w:rFonts w:asciiTheme="minorHAnsi" w:hAnsiTheme="minorHAnsi" w:cstheme="minorHAnsi"/>
                      <w:b/>
                      <w:bCs/>
                      <w:szCs w:val="20"/>
                      <w:lang w:val="it-CH"/>
                    </w:rPr>
                    <w:instrText xml:space="preserve"> FORMCHECKBOX </w:instrText>
                  </w:r>
                  <w:r w:rsidRPr="005B592D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r>
                  <w:r w:rsidRPr="005B592D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fldChar w:fldCharType="separate"/>
                  </w:r>
                  <w:r w:rsidRPr="005B592D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fldChar w:fldCharType="end"/>
                  </w:r>
                  <w:r w:rsidRPr="005B592D">
                    <w:rPr>
                      <w:rFonts w:asciiTheme="minorHAnsi" w:hAnsiTheme="minorHAnsi" w:cstheme="minorHAnsi"/>
                      <w:b/>
                      <w:bCs/>
                      <w:szCs w:val="20"/>
                      <w:lang w:val="it-CH"/>
                    </w:rPr>
                    <w:t xml:space="preserve"> </w:t>
                  </w:r>
                  <w:r w:rsidR="00273CC0"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t>Istruttore/Istruttrice</w:t>
                  </w:r>
                  <w:r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t xml:space="preserve"> </w:t>
                  </w:r>
                  <w:r w:rsidR="00A26211"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t>Qigong (QG-K)</w:t>
                  </w:r>
                </w:p>
              </w:tc>
              <w:tc>
                <w:tcPr>
                  <w:tcW w:w="4877" w:type="dxa"/>
                </w:tcPr>
                <w:p w14:paraId="6478DD19" w14:textId="600D3B07" w:rsidR="00035E5F" w:rsidRPr="005B592D" w:rsidRDefault="00035E5F" w:rsidP="00992234">
                  <w:pPr>
                    <w:pStyle w:val="Kopfzeile"/>
                    <w:tabs>
                      <w:tab w:val="clear" w:pos="4536"/>
                      <w:tab w:val="clear" w:pos="8817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spacing w:line="240" w:lineRule="auto"/>
                    <w:ind w:right="425"/>
                    <w:rPr>
                      <w:rFonts w:asciiTheme="minorHAnsi" w:hAnsiTheme="minorHAnsi" w:cstheme="minorHAnsi"/>
                      <w:b/>
                      <w:bCs/>
                      <w:szCs w:val="20"/>
                      <w:lang w:val="it-CH"/>
                    </w:rPr>
                  </w:pP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instrText xml:space="preserve"> FORMCHECKBOX </w:instrText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fldChar w:fldCharType="separate"/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fldChar w:fldCharType="end"/>
                  </w:r>
                  <w:r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t xml:space="preserve">  </w:t>
                  </w:r>
                  <w:r w:rsidR="00273CC0"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t>Istruttore/Istruttrice</w:t>
                  </w:r>
                  <w:r w:rsidR="00A26211"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t xml:space="preserve"> Taijiquan (TJ-K)</w:t>
                  </w:r>
                </w:p>
              </w:tc>
            </w:tr>
            <w:tr w:rsidR="00035E5F" w:rsidRPr="005B592D" w14:paraId="3B4A53E7" w14:textId="77777777" w:rsidTr="00A96EFD">
              <w:tc>
                <w:tcPr>
                  <w:tcW w:w="4479" w:type="dxa"/>
                </w:tcPr>
                <w:p w14:paraId="6D145002" w14:textId="7C414373" w:rsidR="00035E5F" w:rsidRPr="005B592D" w:rsidRDefault="00035E5F" w:rsidP="00992234">
                  <w:pPr>
                    <w:pStyle w:val="Kopfzeile"/>
                    <w:tabs>
                      <w:tab w:val="clear" w:pos="4536"/>
                      <w:tab w:val="clear" w:pos="8817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spacing w:line="240" w:lineRule="auto"/>
                    <w:ind w:right="425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instrText xml:space="preserve"> FORMCHECKBOX </w:instrText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fldChar w:fldCharType="separate"/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fldChar w:fldCharType="end"/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t xml:space="preserve"> </w:t>
                  </w:r>
                  <w:r w:rsidR="00273CC0" w:rsidRPr="005B592D">
                    <w:rPr>
                      <w:rFonts w:asciiTheme="minorHAnsi" w:hAnsiTheme="minorHAnsi" w:cstheme="minorHAnsi"/>
                      <w:szCs w:val="20"/>
                    </w:rPr>
                    <w:t>Insegnante</w:t>
                  </w:r>
                  <w:r w:rsidR="00A26211" w:rsidRPr="005B592D">
                    <w:rPr>
                      <w:rFonts w:asciiTheme="minorHAnsi" w:hAnsiTheme="minorHAnsi" w:cstheme="minorHAnsi"/>
                      <w:szCs w:val="20"/>
                    </w:rPr>
                    <w:t xml:space="preserve"> Qigong (QG-L)</w:t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t xml:space="preserve"> </w:t>
                  </w:r>
                </w:p>
              </w:tc>
              <w:tc>
                <w:tcPr>
                  <w:tcW w:w="4877" w:type="dxa"/>
                </w:tcPr>
                <w:p w14:paraId="3F4E561C" w14:textId="428C9A50" w:rsidR="00035E5F" w:rsidRPr="005B592D" w:rsidRDefault="00035E5F" w:rsidP="00992234">
                  <w:pPr>
                    <w:pStyle w:val="Kopfzeile"/>
                    <w:tabs>
                      <w:tab w:val="clear" w:pos="4536"/>
                      <w:tab w:val="clear" w:pos="8817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spacing w:line="240" w:lineRule="auto"/>
                    <w:ind w:right="425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instrText xml:space="preserve"> FORMCHECKBOX </w:instrText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fldChar w:fldCharType="separate"/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fldChar w:fldCharType="end"/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t xml:space="preserve">  </w:t>
                  </w:r>
                  <w:r w:rsidR="00273CC0" w:rsidRPr="005B592D">
                    <w:rPr>
                      <w:rFonts w:asciiTheme="minorHAnsi" w:hAnsiTheme="minorHAnsi" w:cstheme="minorHAnsi"/>
                      <w:szCs w:val="20"/>
                    </w:rPr>
                    <w:t>Insegnante</w:t>
                  </w:r>
                  <w:r w:rsidR="00A26211" w:rsidRPr="005B592D">
                    <w:rPr>
                      <w:rFonts w:asciiTheme="minorHAnsi" w:hAnsiTheme="minorHAnsi" w:cstheme="minorHAnsi"/>
                      <w:szCs w:val="20"/>
                    </w:rPr>
                    <w:t xml:space="preserve"> </w:t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t>Taijiquan</w:t>
                  </w:r>
                  <w:r w:rsidR="009177CB" w:rsidRPr="005B592D">
                    <w:rPr>
                      <w:rFonts w:asciiTheme="minorHAnsi" w:hAnsiTheme="minorHAnsi" w:cstheme="minorHAnsi"/>
                      <w:szCs w:val="20"/>
                    </w:rPr>
                    <w:t xml:space="preserve"> (TJ</w:t>
                  </w:r>
                  <w:r w:rsidR="00A26211" w:rsidRPr="005B592D">
                    <w:rPr>
                      <w:rFonts w:asciiTheme="minorHAnsi" w:hAnsiTheme="minorHAnsi" w:cstheme="minorHAnsi"/>
                      <w:szCs w:val="20"/>
                    </w:rPr>
                    <w:t>-L</w:t>
                  </w:r>
                  <w:r w:rsidR="009177CB" w:rsidRPr="005B592D">
                    <w:rPr>
                      <w:rFonts w:asciiTheme="minorHAnsi" w:hAnsiTheme="minorHAnsi" w:cstheme="minorHAnsi"/>
                      <w:szCs w:val="20"/>
                    </w:rPr>
                    <w:t>)</w:t>
                  </w:r>
                </w:p>
              </w:tc>
            </w:tr>
            <w:tr w:rsidR="00035E5F" w:rsidRPr="00237AB2" w14:paraId="6045606C" w14:textId="77777777" w:rsidTr="00A96EFD">
              <w:tc>
                <w:tcPr>
                  <w:tcW w:w="4479" w:type="dxa"/>
                </w:tcPr>
                <w:p w14:paraId="2D8195B1" w14:textId="4A05D8B0" w:rsidR="00035E5F" w:rsidRPr="005B592D" w:rsidRDefault="00035E5F" w:rsidP="00992234">
                  <w:pPr>
                    <w:pStyle w:val="Kopfzeile"/>
                    <w:tabs>
                      <w:tab w:val="clear" w:pos="4536"/>
                      <w:tab w:val="clear" w:pos="8817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spacing w:line="240" w:lineRule="auto"/>
                    <w:ind w:right="425"/>
                    <w:rPr>
                      <w:rFonts w:asciiTheme="minorHAnsi" w:hAnsiTheme="minorHAnsi" w:cstheme="minorHAnsi"/>
                      <w:b/>
                      <w:bCs/>
                      <w:szCs w:val="20"/>
                      <w:lang w:val="it-CH"/>
                    </w:rPr>
                  </w:pP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instrText xml:space="preserve"> FORMCHECKBOX </w:instrText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fldChar w:fldCharType="separate"/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fldChar w:fldCharType="end"/>
                  </w:r>
                  <w:r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t xml:space="preserve"> </w:t>
                  </w:r>
                  <w:r w:rsidR="00273CC0"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t>Formatore/Formatrice</w:t>
                  </w:r>
                  <w:r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t xml:space="preserve"> </w:t>
                  </w:r>
                  <w:r w:rsidR="00A26211"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t>Qigong (QG-A)</w:t>
                  </w:r>
                  <w:r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tab/>
                  </w:r>
                </w:p>
              </w:tc>
              <w:tc>
                <w:tcPr>
                  <w:tcW w:w="4877" w:type="dxa"/>
                </w:tcPr>
                <w:p w14:paraId="5F5879CC" w14:textId="7A71079E" w:rsidR="00035E5F" w:rsidRPr="005B592D" w:rsidRDefault="00035E5F" w:rsidP="00992234">
                  <w:pPr>
                    <w:pStyle w:val="Kopfzeile"/>
                    <w:tabs>
                      <w:tab w:val="clear" w:pos="4536"/>
                      <w:tab w:val="clear" w:pos="8817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spacing w:line="240" w:lineRule="auto"/>
                    <w:ind w:right="425"/>
                    <w:rPr>
                      <w:rFonts w:asciiTheme="minorHAnsi" w:hAnsiTheme="minorHAnsi" w:cstheme="minorHAnsi"/>
                      <w:b/>
                      <w:bCs/>
                      <w:szCs w:val="20"/>
                      <w:lang w:val="it-CH"/>
                    </w:rPr>
                  </w:pP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instrText xml:space="preserve"> FORMCHECKBOX </w:instrText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fldChar w:fldCharType="separate"/>
                  </w:r>
                  <w:r w:rsidRPr="005B592D">
                    <w:rPr>
                      <w:rFonts w:asciiTheme="minorHAnsi" w:hAnsiTheme="minorHAnsi" w:cstheme="minorHAnsi"/>
                      <w:szCs w:val="20"/>
                    </w:rPr>
                    <w:fldChar w:fldCharType="end"/>
                  </w:r>
                  <w:r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t xml:space="preserve">  </w:t>
                  </w:r>
                  <w:r w:rsidR="00273CC0"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t>Formatore/Formatrice</w:t>
                  </w:r>
                  <w:r w:rsidR="00A26211" w:rsidRPr="005B592D">
                    <w:rPr>
                      <w:rFonts w:asciiTheme="minorHAnsi" w:hAnsiTheme="minorHAnsi" w:cstheme="minorHAnsi"/>
                      <w:szCs w:val="20"/>
                      <w:lang w:val="it-CH"/>
                    </w:rPr>
                    <w:t xml:space="preserve"> Taijiquan (TJ-A)</w:t>
                  </w:r>
                </w:p>
              </w:tc>
            </w:tr>
          </w:tbl>
          <w:p w14:paraId="1E744C87" w14:textId="6739DD74" w:rsidR="00DC4A38" w:rsidRPr="005B592D" w:rsidRDefault="00DC4A38" w:rsidP="00992234">
            <w:pPr>
              <w:pStyle w:val="Kopfzeile"/>
              <w:tabs>
                <w:tab w:val="clear" w:pos="4536"/>
                <w:tab w:val="clear" w:pos="8817"/>
                <w:tab w:val="clear" w:pos="9072"/>
                <w:tab w:val="left" w:pos="34"/>
                <w:tab w:val="left" w:pos="459"/>
                <w:tab w:val="left" w:pos="2444"/>
                <w:tab w:val="left" w:pos="5704"/>
                <w:tab w:val="left" w:pos="5988"/>
                <w:tab w:val="right" w:pos="6271"/>
                <w:tab w:val="left" w:pos="6663"/>
                <w:tab w:val="left" w:pos="6852"/>
                <w:tab w:val="right" w:pos="8080"/>
              </w:tabs>
              <w:spacing w:line="240" w:lineRule="auto"/>
              <w:ind w:left="459" w:right="425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</w:p>
          <w:p w14:paraId="066F9603" w14:textId="38C35456" w:rsidR="00D93B40" w:rsidRPr="005B592D" w:rsidRDefault="00D93B40" w:rsidP="00B24A60">
            <w:pPr>
              <w:tabs>
                <w:tab w:val="clear" w:pos="8817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</w:pPr>
          </w:p>
          <w:p w14:paraId="3C105E8A" w14:textId="2D13B198" w:rsidR="00D93B40" w:rsidRPr="005B592D" w:rsidRDefault="00B24A60" w:rsidP="00B24A60">
            <w:pPr>
              <w:tabs>
                <w:tab w:val="clear" w:pos="8817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 xml:space="preserve">È interessato/a un’assicurazione collettiva </w:t>
            </w:r>
            <w:r w:rsidR="00A96EFD"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br/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 xml:space="preserve">per la responsabilità </w:t>
            </w:r>
            <w:proofErr w:type="gramStart"/>
            <w:r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professionale ?</w:t>
            </w:r>
            <w:proofErr w:type="gramEnd"/>
            <w:r w:rsidR="00D93B40"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ab/>
            </w:r>
            <w:r w:rsidR="00D93B40"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0"/>
            <w:r w:rsidR="00D93B40"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val="it-CH" w:eastAsia="de-CH"/>
              </w:rPr>
              <w:instrText xml:space="preserve"> FORMCHECKBOX </w:instrText>
            </w:r>
            <w:r w:rsidR="00D93B40"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CH"/>
              </w:rPr>
            </w:r>
            <w:r w:rsidR="00D93B40"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CH"/>
              </w:rPr>
              <w:fldChar w:fldCharType="separate"/>
            </w:r>
            <w:r w:rsidR="00D93B40"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CH"/>
              </w:rPr>
              <w:fldChar w:fldCharType="end"/>
            </w:r>
            <w:bookmarkEnd w:id="7"/>
            <w:r w:rsidR="00D93B40"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val="it-CH" w:eastAsia="de-CH"/>
              </w:rPr>
              <w:tab/>
            </w:r>
            <w:r w:rsidR="00273CC0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>Sì</w:t>
            </w:r>
            <w:r w:rsidR="00D93B40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ab/>
            </w:r>
            <w:r w:rsidR="00D93B40"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CH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1"/>
            <w:r w:rsidR="00D93B40"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val="it-CH" w:eastAsia="de-CH"/>
              </w:rPr>
              <w:instrText xml:space="preserve"> FORMCHECKBOX </w:instrText>
            </w:r>
            <w:r w:rsidR="00D93B40"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CH"/>
              </w:rPr>
            </w:r>
            <w:r w:rsidR="00D93B40"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CH"/>
              </w:rPr>
              <w:fldChar w:fldCharType="separate"/>
            </w:r>
            <w:r w:rsidR="00D93B40"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CH"/>
              </w:rPr>
              <w:fldChar w:fldCharType="end"/>
            </w:r>
            <w:bookmarkEnd w:id="8"/>
            <w:r w:rsidR="00D93B40"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val="it-CH" w:eastAsia="de-CH"/>
              </w:rPr>
              <w:tab/>
            </w:r>
            <w:r w:rsidR="00273CC0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>No</w:t>
            </w:r>
          </w:p>
          <w:p w14:paraId="2228678A" w14:textId="77777777" w:rsidR="00D93B40" w:rsidRPr="005B592D" w:rsidRDefault="00D93B40" w:rsidP="00992234">
            <w:pPr>
              <w:tabs>
                <w:tab w:val="clear" w:pos="8817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</w:pPr>
          </w:p>
          <w:p w14:paraId="4F0EA12F" w14:textId="077C8C38" w:rsidR="00DC4A38" w:rsidRPr="005B592D" w:rsidRDefault="00273CC0" w:rsidP="00992234">
            <w:pPr>
              <w:tabs>
                <w:tab w:val="clear" w:pos="8817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CH" w:eastAsia="de-CH"/>
              </w:rPr>
            </w:pPr>
            <w:r w:rsidRPr="005B59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CH" w:eastAsia="de-CH"/>
              </w:rPr>
              <w:t>Si prega di allegare la documentazione seguente</w:t>
            </w:r>
            <w:r w:rsidR="00DC4A38" w:rsidRPr="005B59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CH" w:eastAsia="de-CH"/>
              </w:rPr>
              <w:t>:</w:t>
            </w:r>
          </w:p>
          <w:p w14:paraId="5520E8BF" w14:textId="54B90A78" w:rsidR="00DC4A38" w:rsidRPr="005B592D" w:rsidRDefault="00714826" w:rsidP="00992234">
            <w:pPr>
              <w:tabs>
                <w:tab w:val="clear" w:pos="8817"/>
                <w:tab w:val="left" w:pos="318"/>
                <w:tab w:val="left" w:pos="4428"/>
                <w:tab w:val="left" w:pos="4712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Kontrollkästchen13"/>
            <w:r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instrText xml:space="preserve"> FORMCHECKBOX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  <w:fldChar w:fldCharType="end"/>
            </w:r>
            <w:bookmarkEnd w:id="9"/>
            <w:r w:rsidR="00753183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 xml:space="preserve">   </w:t>
            </w:r>
            <w:r w:rsidR="00B24A60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>Curriculum vitae</w:t>
            </w:r>
          </w:p>
          <w:p w14:paraId="6A8DBE87" w14:textId="288D8254" w:rsidR="00DC4A38" w:rsidRPr="005B592D" w:rsidRDefault="00DC4A38" w:rsidP="00992234">
            <w:pPr>
              <w:tabs>
                <w:tab w:val="clear" w:pos="8817"/>
                <w:tab w:val="left" w:pos="318"/>
                <w:tab w:val="left" w:pos="4428"/>
                <w:tab w:val="left" w:pos="4692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" w:name="Kontrollkästchen14"/>
            <w:r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instrText xml:space="preserve"> FORMCHECKBOX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  <w:fldChar w:fldCharType="end"/>
            </w:r>
            <w:bookmarkEnd w:id="10"/>
            <w:r w:rsidR="00753183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 xml:space="preserve">   </w:t>
            </w:r>
            <w:r w:rsidR="00B24A60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>Copia del diploma</w:t>
            </w:r>
          </w:p>
          <w:p w14:paraId="5AD32466" w14:textId="2FFCE9E6" w:rsidR="00DC4A38" w:rsidRPr="005B592D" w:rsidRDefault="00714826" w:rsidP="00992234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4428"/>
                <w:tab w:val="left" w:pos="4712"/>
              </w:tabs>
              <w:ind w:right="425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1" w:name="Kontrollkästchen16"/>
            <w:r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instrText xml:space="preserve"> FORMCHECKBOX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  <w:fldChar w:fldCharType="end"/>
            </w:r>
            <w:bookmarkEnd w:id="11"/>
            <w:r w:rsidR="00753183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 xml:space="preserve">   </w:t>
            </w:r>
            <w:r w:rsidR="00B24A60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>Conferma della formazione / delle ore</w:t>
            </w:r>
          </w:p>
          <w:p w14:paraId="71283159" w14:textId="21EC0C2C" w:rsidR="00DC4A38" w:rsidRPr="005B592D" w:rsidRDefault="00714826" w:rsidP="00992234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4428"/>
                <w:tab w:val="left" w:pos="4712"/>
              </w:tabs>
              <w:ind w:right="425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2" w:name="Kontrollkästchen17"/>
            <w:r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instrText xml:space="preserve"> FORMCHECKBOX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de-CH" w:eastAsia="de-CH"/>
              </w:rPr>
              <w:fldChar w:fldCharType="end"/>
            </w:r>
            <w:bookmarkEnd w:id="12"/>
            <w:r w:rsidR="00B24A60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 xml:space="preserve">  </w:t>
            </w:r>
            <w:r w:rsidR="00DC4A38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 xml:space="preserve"> </w:t>
            </w:r>
            <w:r w:rsidR="00B24A60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 xml:space="preserve">Modulo Parte A </w:t>
            </w:r>
            <w:r w:rsidR="00A96EFD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>e/</w:t>
            </w:r>
            <w:r w:rsidR="00B24A60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>o B e C</w:t>
            </w:r>
          </w:p>
          <w:p w14:paraId="320B4DD5" w14:textId="0B542A77" w:rsidR="00A26211" w:rsidRPr="00082AA4" w:rsidRDefault="00A26211" w:rsidP="00A26211">
            <w:pPr>
              <w:pStyle w:val="Kopfzeile"/>
              <w:tabs>
                <w:tab w:val="clear" w:pos="4536"/>
                <w:tab w:val="clear" w:pos="9072"/>
              </w:tabs>
              <w:ind w:right="425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it-CH" w:eastAsia="de-CH"/>
              </w:rPr>
            </w:pPr>
            <w:r w:rsidRPr="005B592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de-CH"/>
              </w:rPr>
              <w:lastRenderedPageBreak/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AA4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it-CH" w:eastAsia="de-CH"/>
              </w:rPr>
              <w:instrText xml:space="preserve"> FORMCHECKBOX </w:instrText>
            </w:r>
            <w:r w:rsidRPr="005B592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de-CH"/>
              </w:rPr>
            </w:r>
            <w:r w:rsidRPr="005B592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de-CH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de-CH"/>
              </w:rPr>
              <w:fldChar w:fldCharType="end"/>
            </w:r>
            <w:r w:rsidRPr="00082AA4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it-CH" w:eastAsia="de-CH"/>
              </w:rPr>
              <w:t xml:space="preserve"> </w:t>
            </w:r>
            <w:r w:rsidR="00B24A60" w:rsidRPr="00082AA4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it-CH" w:eastAsia="de-CH"/>
              </w:rPr>
              <w:t>Domanda Socio Passivo</w:t>
            </w:r>
          </w:p>
          <w:p w14:paraId="5D20BA1D" w14:textId="77777777" w:rsidR="009177CB" w:rsidRPr="005B592D" w:rsidRDefault="009177CB" w:rsidP="009177CB">
            <w:pPr>
              <w:pStyle w:val="Kopfzeile"/>
              <w:tabs>
                <w:tab w:val="clear" w:pos="4536"/>
                <w:tab w:val="clear" w:pos="8817"/>
                <w:tab w:val="clear" w:pos="9072"/>
                <w:tab w:val="left" w:pos="459"/>
                <w:tab w:val="left" w:pos="4995"/>
                <w:tab w:val="left" w:pos="5279"/>
                <w:tab w:val="right" w:pos="6271"/>
              </w:tabs>
              <w:spacing w:line="240" w:lineRule="auto"/>
              <w:ind w:right="425"/>
              <w:rPr>
                <w:rFonts w:asciiTheme="minorHAnsi" w:hAnsiTheme="minorHAnsi" w:cstheme="minorHAnsi"/>
                <w:b/>
                <w:sz w:val="22"/>
                <w:szCs w:val="22"/>
                <w:lang w:val="it-CH"/>
              </w:rPr>
            </w:pPr>
          </w:p>
          <w:p w14:paraId="4A9CC8E3" w14:textId="143638ED" w:rsidR="00026412" w:rsidRDefault="00B24A60" w:rsidP="005B592D">
            <w:pPr>
              <w:pStyle w:val="Kopfzeile"/>
              <w:pBdr>
                <w:bottom w:val="single" w:sz="12" w:space="1" w:color="auto"/>
              </w:pBdr>
              <w:tabs>
                <w:tab w:val="clear" w:pos="4536"/>
                <w:tab w:val="clear" w:pos="8817"/>
                <w:tab w:val="clear" w:pos="9072"/>
                <w:tab w:val="left" w:pos="459"/>
                <w:tab w:val="left" w:pos="4995"/>
                <w:tab w:val="left" w:pos="5279"/>
                <w:tab w:val="right" w:pos="6271"/>
              </w:tabs>
              <w:spacing w:line="240" w:lineRule="auto"/>
              <w:ind w:right="425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Contributo annuale:</w:t>
            </w:r>
            <w:r w:rsidR="009177CB"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 xml:space="preserve"> CHF 50.00</w:t>
            </w:r>
          </w:p>
          <w:p w14:paraId="5569A1A8" w14:textId="77777777" w:rsidR="005B592D" w:rsidRPr="005B592D" w:rsidRDefault="005B592D" w:rsidP="005B592D">
            <w:pPr>
              <w:pStyle w:val="Kopfzeile"/>
              <w:pBdr>
                <w:bottom w:val="single" w:sz="12" w:space="1" w:color="auto"/>
              </w:pBdr>
              <w:tabs>
                <w:tab w:val="clear" w:pos="4536"/>
                <w:tab w:val="clear" w:pos="8817"/>
                <w:tab w:val="clear" w:pos="9072"/>
                <w:tab w:val="left" w:pos="459"/>
                <w:tab w:val="left" w:pos="4995"/>
                <w:tab w:val="left" w:pos="5279"/>
                <w:tab w:val="right" w:pos="6271"/>
              </w:tabs>
              <w:spacing w:line="240" w:lineRule="auto"/>
              <w:ind w:right="425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</w:p>
          <w:p w14:paraId="69DB7CE3" w14:textId="77777777" w:rsidR="005B592D" w:rsidRDefault="005B592D" w:rsidP="00992234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3936"/>
                <w:tab w:val="left" w:pos="4428"/>
              </w:tabs>
              <w:ind w:right="425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CH"/>
              </w:rPr>
            </w:pPr>
          </w:p>
          <w:p w14:paraId="2D514EAF" w14:textId="5AFE53A3" w:rsidR="00D93B40" w:rsidRPr="005B592D" w:rsidRDefault="00441591" w:rsidP="00992234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3936"/>
                <w:tab w:val="left" w:pos="4428"/>
              </w:tabs>
              <w:ind w:right="425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CH"/>
              </w:rPr>
            </w:pPr>
            <w:r w:rsidRPr="005B592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CH"/>
              </w:rPr>
              <w:t>Lingua</w:t>
            </w:r>
          </w:p>
          <w:p w14:paraId="06E39522" w14:textId="77777777" w:rsidR="00DC4A38" w:rsidRPr="005B592D" w:rsidRDefault="00DC4A38" w:rsidP="00992234">
            <w:pPr>
              <w:tabs>
                <w:tab w:val="clear" w:pos="8817"/>
                <w:tab w:val="left" w:pos="4678"/>
                <w:tab w:val="left" w:pos="4962"/>
                <w:tab w:val="left" w:pos="5670"/>
                <w:tab w:val="left" w:pos="6096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</w:pPr>
          </w:p>
          <w:p w14:paraId="63DCFFA2" w14:textId="038E79C2" w:rsidR="00DC4A38" w:rsidRPr="005B592D" w:rsidRDefault="00DC4A38" w:rsidP="00441591">
            <w:pPr>
              <w:tabs>
                <w:tab w:val="clear" w:pos="8817"/>
                <w:tab w:val="left" w:pos="4678"/>
                <w:tab w:val="left" w:pos="4962"/>
                <w:tab w:val="left" w:pos="5670"/>
                <w:tab w:val="left" w:pos="6096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>I</w:t>
            </w:r>
            <w:r w:rsidR="00441591"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 xml:space="preserve"> </w:t>
            </w:r>
            <w:r w:rsidR="002E6CA3"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d</w:t>
            </w:r>
            <w:r w:rsidR="00441591"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esidero la documentazione nella lingua seguente:</w:t>
            </w:r>
          </w:p>
          <w:p w14:paraId="3047D23A" w14:textId="77777777" w:rsidR="00DC4A38" w:rsidRPr="005B592D" w:rsidRDefault="00DC4A38" w:rsidP="00992234">
            <w:pPr>
              <w:tabs>
                <w:tab w:val="clear" w:pos="8817"/>
                <w:tab w:val="left" w:pos="4678"/>
                <w:tab w:val="left" w:pos="4962"/>
                <w:tab w:val="left" w:pos="5670"/>
                <w:tab w:val="left" w:pos="6096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</w:pPr>
          </w:p>
          <w:p w14:paraId="0C7F0479" w14:textId="262CEAE3" w:rsidR="00AB3D01" w:rsidRPr="005B592D" w:rsidRDefault="00417456" w:rsidP="000F5840">
            <w:pPr>
              <w:tabs>
                <w:tab w:val="clear" w:pos="8817"/>
                <w:tab w:val="left" w:pos="276"/>
                <w:tab w:val="left" w:pos="2019"/>
                <w:tab w:val="left" w:pos="2302"/>
                <w:tab w:val="left" w:pos="4111"/>
                <w:tab w:val="left" w:pos="4287"/>
                <w:tab w:val="left" w:pos="5670"/>
                <w:tab w:val="left" w:pos="6096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3" w:name="Kontrollkästchen24"/>
            <w:r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instrText xml:space="preserve"> FORMCHECKBOX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  <w:fldChar w:fldCharType="end"/>
            </w:r>
            <w:bookmarkEnd w:id="13"/>
            <w:r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 xml:space="preserve"> </w:t>
            </w:r>
            <w:r w:rsidR="00441591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>Tedesco</w:t>
            </w:r>
            <w:r w:rsidR="00DC4A38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ab/>
            </w:r>
            <w:r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3"/>
            <w:r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val="it-CH" w:eastAsia="de-CH"/>
              </w:rPr>
              <w:instrText xml:space="preserve"> FORMCHECKBOX </w:instrText>
            </w:r>
            <w:r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CH"/>
              </w:rPr>
            </w:r>
            <w:r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CH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CH"/>
              </w:rPr>
              <w:fldChar w:fldCharType="end"/>
            </w:r>
            <w:bookmarkEnd w:id="14"/>
            <w:r w:rsidR="00DC4A38"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val="it-CH" w:eastAsia="de-CH"/>
              </w:rPr>
              <w:tab/>
            </w:r>
            <w:r w:rsidR="002E6CA3" w:rsidRPr="005B592D">
              <w:rPr>
                <w:rFonts w:asciiTheme="minorHAnsi" w:hAnsiTheme="minorHAnsi" w:cstheme="minorHAnsi"/>
                <w:color w:val="000000"/>
                <w:sz w:val="22"/>
                <w:szCs w:val="22"/>
                <w:lang w:val="it-CH" w:eastAsia="de-CH"/>
              </w:rPr>
              <w:t xml:space="preserve"> </w:t>
            </w:r>
            <w:r w:rsidR="00441591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>Francese</w:t>
            </w:r>
            <w:r w:rsidR="00DC4A38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ab/>
            </w:r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5" w:name="Kontrollkästchen25"/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instrText xml:space="preserve"> FORMCHECKBOX </w:instrText>
            </w:r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</w:r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  <w:fldChar w:fldCharType="separate"/>
            </w:r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  <w:fldChar w:fldCharType="end"/>
            </w:r>
            <w:bookmarkEnd w:id="15"/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 xml:space="preserve"> </w:t>
            </w:r>
            <w:r w:rsidR="00441591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>Italiano</w:t>
            </w:r>
          </w:p>
          <w:p w14:paraId="3907ADC8" w14:textId="77777777" w:rsidR="008A323F" w:rsidRPr="005B592D" w:rsidRDefault="008A323F" w:rsidP="00992234">
            <w:pPr>
              <w:tabs>
                <w:tab w:val="clear" w:pos="8817"/>
                <w:tab w:val="left" w:pos="276"/>
                <w:tab w:val="left" w:pos="2019"/>
                <w:tab w:val="left" w:pos="2302"/>
                <w:tab w:val="left" w:pos="4003"/>
                <w:tab w:val="left" w:pos="4287"/>
                <w:tab w:val="left" w:pos="5670"/>
                <w:tab w:val="left" w:pos="6096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</w:pPr>
          </w:p>
          <w:p w14:paraId="18BCEE99" w14:textId="3CF4F6FE" w:rsidR="00EA05B2" w:rsidRPr="005B592D" w:rsidRDefault="00441591" w:rsidP="00992234">
            <w:pPr>
              <w:tabs>
                <w:tab w:val="clear" w:pos="8817"/>
                <w:tab w:val="left" w:pos="276"/>
                <w:tab w:val="left" w:pos="2019"/>
                <w:tab w:val="left" w:pos="2302"/>
                <w:tab w:val="left" w:pos="4003"/>
                <w:tab w:val="left" w:pos="4287"/>
                <w:tab w:val="left" w:pos="5670"/>
                <w:tab w:val="left" w:pos="6096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 xml:space="preserve">Nel caso in cui non sia disponibile in italiano, preferisco </w:t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 xml:space="preserve">    </w:t>
            </w:r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6" w:name="Kontrollkästchen26"/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instrText xml:space="preserve"> FORMCHECKBOX </w:instrText>
            </w:r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</w:r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  <w:fldChar w:fldCharType="separate"/>
            </w:r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  <w:fldChar w:fldCharType="end"/>
            </w:r>
            <w:bookmarkEnd w:id="16"/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 xml:space="preserve"> </w:t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>Tedesco</w:t>
            </w:r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 xml:space="preserve">  </w:t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 xml:space="preserve">    </w:t>
            </w:r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 xml:space="preserve"> </w:t>
            </w:r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7" w:name="Kontrollkästchen27"/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instrText xml:space="preserve"> FORMCHECKBOX </w:instrText>
            </w:r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</w:r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  <w:fldChar w:fldCharType="separate"/>
            </w:r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eastAsia="de-CH"/>
              </w:rPr>
              <w:fldChar w:fldCharType="end"/>
            </w:r>
            <w:bookmarkEnd w:id="17"/>
            <w:r w:rsidR="008A323F"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 xml:space="preserve"> </w:t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 xml:space="preserve"> </w:t>
            </w:r>
            <w:r w:rsidR="00082AA4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>F</w:t>
            </w:r>
            <w:r w:rsidRPr="005B592D">
              <w:rPr>
                <w:rFonts w:asciiTheme="minorHAnsi" w:hAnsiTheme="minorHAnsi" w:cstheme="minorHAnsi"/>
                <w:sz w:val="22"/>
                <w:szCs w:val="22"/>
                <w:lang w:val="it-CH" w:eastAsia="de-CH"/>
              </w:rPr>
              <w:t>rancese</w:t>
            </w:r>
          </w:p>
        </w:tc>
      </w:tr>
      <w:tr w:rsidR="008C4984" w:rsidRPr="00CF4AE5" w14:paraId="507E8656" w14:textId="77777777" w:rsidTr="008C4984">
        <w:trPr>
          <w:trHeight w:val="484"/>
        </w:trPr>
        <w:tc>
          <w:tcPr>
            <w:tcW w:w="9747" w:type="dxa"/>
            <w:gridSpan w:val="6"/>
            <w:vAlign w:val="bottom"/>
          </w:tcPr>
          <w:p w14:paraId="2122D628" w14:textId="70C96DF6" w:rsidR="008C4984" w:rsidRPr="005B592D" w:rsidRDefault="008C4984" w:rsidP="00992234">
            <w:pPr>
              <w:pStyle w:val="Kopfzeile"/>
              <w:pBdr>
                <w:top w:val="single" w:sz="4" w:space="1" w:color="auto"/>
              </w:pBdr>
              <w:tabs>
                <w:tab w:val="clear" w:pos="4536"/>
                <w:tab w:val="clear" w:pos="9072"/>
              </w:tabs>
              <w:ind w:right="425"/>
              <w:rPr>
                <w:rFonts w:asciiTheme="minorHAnsi" w:hAnsiTheme="minorHAnsi" w:cstheme="minorHAnsi"/>
                <w:b/>
                <w:sz w:val="22"/>
                <w:lang w:val="it-CH"/>
              </w:rPr>
            </w:pPr>
          </w:p>
        </w:tc>
      </w:tr>
    </w:tbl>
    <w:p w14:paraId="3CA30741" w14:textId="772BAB45" w:rsidR="006E7E36" w:rsidRPr="005B592D" w:rsidRDefault="00441591" w:rsidP="00992234">
      <w:pPr>
        <w:pStyle w:val="Kopfzeile"/>
        <w:tabs>
          <w:tab w:val="clear" w:pos="4536"/>
          <w:tab w:val="clear" w:pos="9072"/>
        </w:tabs>
        <w:spacing w:after="119"/>
        <w:ind w:right="425"/>
        <w:rPr>
          <w:rFonts w:asciiTheme="minorHAnsi" w:hAnsiTheme="minorHAnsi" w:cstheme="minorHAnsi"/>
          <w:b/>
          <w:sz w:val="28"/>
          <w:szCs w:val="28"/>
          <w:lang w:val="it-CH"/>
        </w:rPr>
      </w:pPr>
      <w:r w:rsidRPr="005B592D">
        <w:rPr>
          <w:rFonts w:asciiTheme="minorHAnsi" w:hAnsiTheme="minorHAnsi" w:cstheme="minorHAnsi"/>
          <w:b/>
          <w:sz w:val="28"/>
          <w:szCs w:val="28"/>
          <w:lang w:val="it-CH"/>
        </w:rPr>
        <w:t>Sito Web</w:t>
      </w:r>
    </w:p>
    <w:p w14:paraId="338A8C2B" w14:textId="6B459D18" w:rsidR="00441591" w:rsidRPr="005B592D" w:rsidRDefault="00441591" w:rsidP="00441591">
      <w:pPr>
        <w:tabs>
          <w:tab w:val="clear" w:pos="8817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>Dopo l'accettazione come membro attivo, inseriamo il vostro cognome, nome, status e "indirizzo e-mail per la pubblicazione" nella directory dei membri sul sito web dell'ASQT (</w:t>
      </w:r>
      <w:hyperlink r:id="rId11" w:history="1">
        <w:r w:rsidRPr="005B592D">
          <w:rPr>
            <w:rStyle w:val="Hyperlink"/>
            <w:rFonts w:asciiTheme="minorHAnsi" w:hAnsiTheme="minorHAnsi" w:cstheme="minorHAnsi"/>
            <w:sz w:val="22"/>
            <w:szCs w:val="22"/>
            <w:lang w:val="it-CH"/>
          </w:rPr>
          <w:t>www.sgqt.ch</w:t>
        </w:r>
      </w:hyperlink>
      <w:r w:rsidRPr="005B592D">
        <w:rPr>
          <w:rFonts w:asciiTheme="minorHAnsi" w:hAnsiTheme="minorHAnsi" w:cstheme="minorHAnsi"/>
          <w:sz w:val="22"/>
          <w:szCs w:val="22"/>
          <w:lang w:val="it-CH"/>
        </w:rPr>
        <w:t>) e li rendiamo disponibili al pubblico. Tutti gli altri dati, come il nome della scuola, le sedi di insegnamento, i numeri di telefono, ecc. devono essere inseriti dall'utente.</w:t>
      </w:r>
    </w:p>
    <w:p w14:paraId="65300A29" w14:textId="77777777" w:rsidR="00441591" w:rsidRPr="005B592D" w:rsidRDefault="00441591" w:rsidP="00441591">
      <w:pPr>
        <w:tabs>
          <w:tab w:val="clear" w:pos="8817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>I dati personali dei membri passivi non vengono pubblicati.</w:t>
      </w:r>
    </w:p>
    <w:p w14:paraId="7F02BE1A" w14:textId="77777777" w:rsidR="00441591" w:rsidRPr="005B592D" w:rsidRDefault="00441591" w:rsidP="00441591">
      <w:pPr>
        <w:tabs>
          <w:tab w:val="clear" w:pos="8817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  <w:lang w:val="it-CH"/>
        </w:rPr>
      </w:pPr>
    </w:p>
    <w:p w14:paraId="6349EA24" w14:textId="2F603F81" w:rsidR="006E7E36" w:rsidRPr="005B592D" w:rsidRDefault="00441591" w:rsidP="00441591">
      <w:pPr>
        <w:tabs>
          <w:tab w:val="clear" w:pos="8817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</w:rPr>
      </w:pPr>
      <w:r w:rsidRPr="005B592D">
        <w:rPr>
          <w:rFonts w:asciiTheme="minorHAnsi" w:hAnsiTheme="minorHAnsi" w:cstheme="minorHAnsi"/>
          <w:sz w:val="22"/>
          <w:szCs w:val="22"/>
        </w:rPr>
        <w:t>Avete commenti in merito?</w:t>
      </w:r>
    </w:p>
    <w:p w14:paraId="7B73F515" w14:textId="77777777" w:rsidR="00441591" w:rsidRPr="005B592D" w:rsidRDefault="00441591" w:rsidP="00441591">
      <w:pPr>
        <w:tabs>
          <w:tab w:val="clear" w:pos="8817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</w:rPr>
      </w:pPr>
    </w:p>
    <w:p w14:paraId="25A85DD7" w14:textId="3EBD4431" w:rsidR="006E7E36" w:rsidRPr="005B592D" w:rsidRDefault="006E7E36" w:rsidP="00992234">
      <w:pPr>
        <w:pStyle w:val="Kopfzeile"/>
        <w:pBdr>
          <w:bottom w:val="single" w:sz="6" w:space="1" w:color="auto"/>
        </w:pBdr>
        <w:tabs>
          <w:tab w:val="clear" w:pos="4536"/>
          <w:tab w:val="clear" w:pos="9072"/>
        </w:tabs>
        <w:spacing w:after="119"/>
        <w:ind w:right="425"/>
        <w:rPr>
          <w:rFonts w:asciiTheme="minorHAnsi" w:hAnsiTheme="minorHAnsi" w:cstheme="minorHAnsi"/>
          <w:sz w:val="22"/>
          <w:szCs w:val="22"/>
        </w:rPr>
      </w:pPr>
      <w:r w:rsidRPr="005B592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18" w:name="Text136"/>
      <w:r w:rsidRPr="005B592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B592D">
        <w:rPr>
          <w:rFonts w:asciiTheme="minorHAnsi" w:hAnsiTheme="minorHAnsi" w:cstheme="minorHAnsi"/>
          <w:sz w:val="22"/>
          <w:szCs w:val="22"/>
        </w:rPr>
      </w:r>
      <w:r w:rsidRPr="005B592D">
        <w:rPr>
          <w:rFonts w:asciiTheme="minorHAnsi" w:hAnsiTheme="minorHAnsi" w:cstheme="minorHAnsi"/>
          <w:sz w:val="22"/>
          <w:szCs w:val="22"/>
        </w:rPr>
        <w:fldChar w:fldCharType="separate"/>
      </w:r>
      <w:r w:rsidRPr="005B592D">
        <w:rPr>
          <w:rFonts w:asciiTheme="minorHAnsi" w:hAnsiTheme="minorHAnsi" w:cstheme="minorHAnsi"/>
          <w:noProof/>
          <w:sz w:val="22"/>
          <w:szCs w:val="22"/>
        </w:rPr>
        <w:t> </w:t>
      </w:r>
      <w:r w:rsidRPr="005B592D">
        <w:rPr>
          <w:rFonts w:asciiTheme="minorHAnsi" w:hAnsiTheme="minorHAnsi" w:cstheme="minorHAnsi"/>
          <w:noProof/>
          <w:sz w:val="22"/>
          <w:szCs w:val="22"/>
        </w:rPr>
        <w:t> </w:t>
      </w:r>
      <w:r w:rsidRPr="005B592D">
        <w:rPr>
          <w:rFonts w:asciiTheme="minorHAnsi" w:hAnsiTheme="minorHAnsi" w:cstheme="minorHAnsi"/>
          <w:noProof/>
          <w:sz w:val="22"/>
          <w:szCs w:val="22"/>
        </w:rPr>
        <w:t> </w:t>
      </w:r>
      <w:r w:rsidRPr="005B592D">
        <w:rPr>
          <w:rFonts w:asciiTheme="minorHAnsi" w:hAnsiTheme="minorHAnsi" w:cstheme="minorHAnsi"/>
          <w:noProof/>
          <w:sz w:val="22"/>
          <w:szCs w:val="22"/>
        </w:rPr>
        <w:t> </w:t>
      </w:r>
      <w:r w:rsidRPr="005B592D">
        <w:rPr>
          <w:rFonts w:asciiTheme="minorHAnsi" w:hAnsiTheme="minorHAnsi" w:cstheme="minorHAnsi"/>
          <w:noProof/>
          <w:sz w:val="22"/>
          <w:szCs w:val="22"/>
        </w:rPr>
        <w:t> </w:t>
      </w:r>
      <w:r w:rsidRPr="005B592D">
        <w:rPr>
          <w:rFonts w:asciiTheme="minorHAnsi" w:hAnsiTheme="minorHAnsi" w:cstheme="minorHAnsi"/>
          <w:sz w:val="22"/>
          <w:szCs w:val="22"/>
        </w:rPr>
        <w:fldChar w:fldCharType="end"/>
      </w:r>
      <w:bookmarkEnd w:id="18"/>
    </w:p>
    <w:p w14:paraId="7DEDDE98" w14:textId="56B6CC34" w:rsidR="006E7E36" w:rsidRPr="005B592D" w:rsidRDefault="006E7E36" w:rsidP="00992234">
      <w:pPr>
        <w:pStyle w:val="Kopfzeile"/>
        <w:pBdr>
          <w:bottom w:val="single" w:sz="6" w:space="1" w:color="auto"/>
        </w:pBdr>
        <w:tabs>
          <w:tab w:val="clear" w:pos="4536"/>
          <w:tab w:val="clear" w:pos="9072"/>
        </w:tabs>
        <w:spacing w:after="119"/>
        <w:ind w:right="425"/>
        <w:rPr>
          <w:rFonts w:asciiTheme="minorHAnsi" w:hAnsiTheme="minorHAnsi" w:cstheme="minorHAnsi"/>
          <w:szCs w:val="20"/>
        </w:rPr>
      </w:pPr>
    </w:p>
    <w:p w14:paraId="1A9D00DC" w14:textId="77777777" w:rsidR="008E1E51" w:rsidRPr="005B592D" w:rsidRDefault="008E1E51" w:rsidP="008E1E51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szCs w:val="20"/>
        </w:rPr>
      </w:pPr>
    </w:p>
    <w:p w14:paraId="59C87C97" w14:textId="20AD4235" w:rsidR="008E1E51" w:rsidRPr="00082AA4" w:rsidRDefault="00441591" w:rsidP="008E1E51">
      <w:pPr>
        <w:tabs>
          <w:tab w:val="clear" w:pos="8817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8"/>
          <w:szCs w:val="28"/>
          <w:lang w:val="it-CH"/>
        </w:rPr>
      </w:pPr>
      <w:r w:rsidRPr="00082AA4">
        <w:rPr>
          <w:rFonts w:asciiTheme="minorHAnsi" w:hAnsiTheme="minorHAnsi" w:cstheme="minorHAnsi"/>
          <w:b/>
          <w:sz w:val="28"/>
          <w:szCs w:val="28"/>
          <w:lang w:val="it-CH"/>
        </w:rPr>
        <w:t>Carattere giuridicamente vincolante</w:t>
      </w:r>
    </w:p>
    <w:p w14:paraId="221E0796" w14:textId="77777777" w:rsidR="00441591" w:rsidRPr="00082AA4" w:rsidRDefault="00441591" w:rsidP="008E1E51">
      <w:pPr>
        <w:tabs>
          <w:tab w:val="clear" w:pos="8817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sz w:val="22"/>
          <w:szCs w:val="22"/>
          <w:lang w:val="it-CH" w:eastAsia="de-CH"/>
        </w:rPr>
      </w:pPr>
    </w:p>
    <w:p w14:paraId="5E7BA345" w14:textId="16798D8C" w:rsidR="00441591" w:rsidRPr="005B592D" w:rsidRDefault="002E6CA3" w:rsidP="00992234">
      <w:pPr>
        <w:tabs>
          <w:tab w:val="clear" w:pos="8817"/>
        </w:tabs>
        <w:spacing w:line="240" w:lineRule="auto"/>
        <w:ind w:right="425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>Con la mia firma confermo la correttezza di tutte le informazioni, riconosco il carattere giuridicamente vincolante degli statuti e degli altri regolamenti e direttive dell’ASQT e acconsento alla pubblicazione delle mie coordinate sul sito web dell'associazione in conformità alle informazioni sopra citate.</w:t>
      </w:r>
    </w:p>
    <w:tbl>
      <w:tblPr>
        <w:tblW w:w="975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35"/>
        <w:gridCol w:w="5109"/>
      </w:tblGrid>
      <w:tr w:rsidR="00AB3D01" w:rsidRPr="005B592D" w14:paraId="6CE978EA" w14:textId="77777777" w:rsidTr="002E6CA3">
        <w:trPr>
          <w:trHeight w:val="454"/>
        </w:trPr>
        <w:tc>
          <w:tcPr>
            <w:tcW w:w="1809" w:type="dxa"/>
            <w:vAlign w:val="bottom"/>
          </w:tcPr>
          <w:p w14:paraId="5242E942" w14:textId="77777777" w:rsidR="00AB3D01" w:rsidRPr="005B592D" w:rsidRDefault="00AB3D01" w:rsidP="00992234">
            <w:pPr>
              <w:pStyle w:val="Kopfzeile"/>
              <w:tabs>
                <w:tab w:val="clear" w:pos="4536"/>
                <w:tab w:val="clear" w:pos="9072"/>
              </w:tabs>
              <w:ind w:right="425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</w:p>
          <w:p w14:paraId="6BFB7326" w14:textId="77777777" w:rsidR="00AB3D01" w:rsidRPr="005B592D" w:rsidRDefault="00AB3D01" w:rsidP="00992234">
            <w:pPr>
              <w:pStyle w:val="Kopfzeile"/>
              <w:tabs>
                <w:tab w:val="clear" w:pos="4536"/>
                <w:tab w:val="clear" w:pos="9072"/>
              </w:tabs>
              <w:ind w:right="425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</w:p>
          <w:p w14:paraId="287D6168" w14:textId="459DA1B2" w:rsidR="00AB3D01" w:rsidRPr="005B592D" w:rsidRDefault="00441591" w:rsidP="00992234">
            <w:pPr>
              <w:pStyle w:val="Kopfzeile"/>
              <w:tabs>
                <w:tab w:val="clear" w:pos="4536"/>
                <w:tab w:val="clear" w:pos="9072"/>
              </w:tabs>
              <w:ind w:right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Luogo/Data</w:t>
            </w:r>
            <w:r w:rsidR="00AB3D01" w:rsidRPr="005B59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bottom"/>
          </w:tcPr>
          <w:p w14:paraId="6D0E9C22" w14:textId="2FA27836" w:rsidR="00AB3D01" w:rsidRPr="005B592D" w:rsidRDefault="002C74C7" w:rsidP="00992234">
            <w:pPr>
              <w:pStyle w:val="Kopfzeile"/>
              <w:tabs>
                <w:tab w:val="clear" w:pos="4536"/>
                <w:tab w:val="clear" w:pos="9072"/>
              </w:tabs>
              <w:ind w:right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B592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109" w:type="dxa"/>
            <w:vAlign w:val="bottom"/>
          </w:tcPr>
          <w:p w14:paraId="6488BDE2" w14:textId="278AB0C7" w:rsidR="00AB3D01" w:rsidRPr="005B592D" w:rsidRDefault="00441591" w:rsidP="00992234">
            <w:pPr>
              <w:pStyle w:val="Kopfzeile"/>
              <w:tabs>
                <w:tab w:val="clear" w:pos="4536"/>
                <w:tab w:val="clear" w:pos="9072"/>
              </w:tabs>
              <w:ind w:right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r w:rsidR="00AB3D01" w:rsidRPr="005B59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53D0A5D6" w14:textId="77777777" w:rsidR="00AB3D01" w:rsidRPr="005B592D" w:rsidRDefault="00AB3D01" w:rsidP="00992234">
      <w:pPr>
        <w:pStyle w:val="Kopfzeile"/>
        <w:tabs>
          <w:tab w:val="clear" w:pos="4536"/>
          <w:tab w:val="clear" w:pos="9072"/>
          <w:tab w:val="left" w:pos="2835"/>
        </w:tabs>
        <w:ind w:right="425"/>
        <w:rPr>
          <w:rFonts w:asciiTheme="minorHAnsi" w:hAnsiTheme="minorHAnsi" w:cstheme="minorHAnsi"/>
          <w:sz w:val="22"/>
          <w:szCs w:val="22"/>
        </w:rPr>
      </w:pPr>
    </w:p>
    <w:p w14:paraId="128220E6" w14:textId="77777777" w:rsidR="00026412" w:rsidRPr="005B592D" w:rsidRDefault="00026412" w:rsidP="00A25396">
      <w:pPr>
        <w:pStyle w:val="Kopfzeile"/>
        <w:tabs>
          <w:tab w:val="clear" w:pos="4536"/>
          <w:tab w:val="clear" w:pos="9072"/>
          <w:tab w:val="left" w:pos="2835"/>
        </w:tabs>
        <w:ind w:right="425"/>
        <w:rPr>
          <w:rFonts w:asciiTheme="minorHAnsi" w:hAnsiTheme="minorHAnsi" w:cstheme="minorHAnsi"/>
          <w:sz w:val="22"/>
          <w:szCs w:val="22"/>
          <w:lang w:val="de-CH"/>
        </w:rPr>
      </w:pPr>
    </w:p>
    <w:p w14:paraId="2938C321" w14:textId="6772E14A" w:rsidR="00F961BB" w:rsidRPr="005B592D" w:rsidRDefault="00441591" w:rsidP="00A25396">
      <w:pPr>
        <w:pStyle w:val="Kopfzeile"/>
        <w:tabs>
          <w:tab w:val="clear" w:pos="4536"/>
          <w:tab w:val="clear" w:pos="9072"/>
          <w:tab w:val="left" w:pos="2835"/>
        </w:tabs>
        <w:ind w:right="425"/>
        <w:rPr>
          <w:rFonts w:asciiTheme="minorHAnsi" w:hAnsiTheme="minorHAnsi" w:cstheme="minorHAnsi"/>
          <w:b/>
          <w:bCs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b/>
          <w:bCs/>
          <w:sz w:val="22"/>
          <w:szCs w:val="22"/>
          <w:lang w:val="it-CH"/>
        </w:rPr>
        <w:t>Si prega di stampare la domanda di adesione, di firmarla a mano, di scansionarla e di inviarla con tutti gli allegati via e-mail alla segreteria dell'ASQT (info@sgqt.ch). Grazie mille!</w:t>
      </w:r>
      <w:r w:rsidR="00992234" w:rsidRPr="005B592D">
        <w:rPr>
          <w:rFonts w:asciiTheme="minorHAnsi" w:hAnsiTheme="minorHAnsi" w:cstheme="minorHAnsi"/>
          <w:b/>
          <w:bCs/>
          <w:sz w:val="22"/>
          <w:szCs w:val="22"/>
          <w:lang w:val="it-CH"/>
        </w:rPr>
        <w:br w:type="page"/>
      </w:r>
    </w:p>
    <w:p w14:paraId="53BA0B4D" w14:textId="655172BA" w:rsidR="00992234" w:rsidRPr="005B592D" w:rsidRDefault="002E6CA3" w:rsidP="00992234">
      <w:pPr>
        <w:pStyle w:val="Kopfzeile"/>
        <w:tabs>
          <w:tab w:val="clear" w:pos="4536"/>
          <w:tab w:val="clear" w:pos="9072"/>
        </w:tabs>
        <w:spacing w:after="102"/>
        <w:ind w:right="425"/>
        <w:outlineLvl w:val="0"/>
        <w:rPr>
          <w:rFonts w:asciiTheme="minorHAnsi" w:hAnsiTheme="minorHAnsi" w:cstheme="minorHAnsi"/>
          <w:b/>
          <w:sz w:val="28"/>
          <w:lang w:val="it-CH"/>
        </w:rPr>
      </w:pPr>
      <w:r w:rsidRPr="005B592D">
        <w:rPr>
          <w:rFonts w:asciiTheme="minorHAnsi" w:hAnsiTheme="minorHAnsi" w:cstheme="minorHAnsi"/>
          <w:b/>
          <w:sz w:val="28"/>
          <w:lang w:val="it-CH"/>
        </w:rPr>
        <w:lastRenderedPageBreak/>
        <w:t>Parte</w:t>
      </w:r>
      <w:r w:rsidR="000C4F29" w:rsidRPr="005B592D">
        <w:rPr>
          <w:rFonts w:asciiTheme="minorHAnsi" w:hAnsiTheme="minorHAnsi" w:cstheme="minorHAnsi"/>
          <w:b/>
          <w:sz w:val="28"/>
          <w:lang w:val="it-CH"/>
        </w:rPr>
        <w:t xml:space="preserve"> A</w:t>
      </w:r>
    </w:p>
    <w:p w14:paraId="6E7256B2" w14:textId="3B520242" w:rsidR="000C4F29" w:rsidRPr="005B592D" w:rsidRDefault="00855086" w:rsidP="00992234">
      <w:pPr>
        <w:pStyle w:val="Kopfzeile"/>
        <w:tabs>
          <w:tab w:val="clear" w:pos="4536"/>
          <w:tab w:val="clear" w:pos="9072"/>
        </w:tabs>
        <w:spacing w:after="102"/>
        <w:ind w:right="425"/>
        <w:outlineLvl w:val="0"/>
        <w:rPr>
          <w:rFonts w:asciiTheme="minorHAnsi" w:hAnsiTheme="minorHAnsi" w:cstheme="minorHAnsi"/>
          <w:b/>
          <w:sz w:val="28"/>
          <w:lang w:val="it-CH"/>
        </w:rPr>
      </w:pPr>
      <w:r w:rsidRPr="005B592D">
        <w:rPr>
          <w:rFonts w:asciiTheme="minorHAnsi" w:hAnsiTheme="minorHAnsi" w:cstheme="minorHAnsi"/>
          <w:b/>
          <w:sz w:val="28"/>
          <w:lang w:val="it-CH"/>
        </w:rPr>
        <w:t xml:space="preserve">Prova della formazione </w:t>
      </w:r>
      <w:r w:rsidRPr="005B592D">
        <w:rPr>
          <w:rFonts w:asciiTheme="minorHAnsi" w:hAnsiTheme="minorHAnsi" w:cstheme="minorHAnsi"/>
          <w:b/>
          <w:color w:val="FF0000"/>
          <w:sz w:val="28"/>
          <w:lang w:val="it-CH"/>
        </w:rPr>
        <w:t>riconosciuta dall'ASQT</w:t>
      </w:r>
    </w:p>
    <w:p w14:paraId="3374E0E7" w14:textId="1431434B" w:rsidR="000C4F29" w:rsidRPr="005B592D" w:rsidRDefault="000C4F29" w:rsidP="00992234">
      <w:pPr>
        <w:widowControl w:val="0"/>
        <w:tabs>
          <w:tab w:val="clear" w:pos="8817"/>
          <w:tab w:val="left" w:pos="284"/>
          <w:tab w:val="right" w:pos="9498"/>
          <w:tab w:val="right" w:pos="10632"/>
        </w:tabs>
        <w:autoSpaceDE w:val="0"/>
        <w:autoSpaceDN w:val="0"/>
        <w:adjustRightInd w:val="0"/>
        <w:spacing w:after="240"/>
        <w:ind w:right="425"/>
        <w:rPr>
          <w:rFonts w:asciiTheme="minorHAnsi" w:hAnsiTheme="minorHAnsi" w:cstheme="minorHAnsi"/>
          <w:b/>
          <w:sz w:val="22"/>
          <w:szCs w:val="20"/>
          <w:lang w:val="it-CH"/>
        </w:rPr>
      </w:pPr>
      <w:r w:rsidRPr="005B592D">
        <w:rPr>
          <w:rFonts w:asciiTheme="minorHAnsi" w:hAnsiTheme="minorHAnsi" w:cstheme="minorHAnsi"/>
          <w:szCs w:val="20"/>
          <w:lang w:val="it-CH"/>
        </w:rPr>
        <w:br/>
      </w:r>
      <w:r w:rsidR="00F42844" w:rsidRPr="005B592D">
        <w:rPr>
          <w:rFonts w:asciiTheme="minorHAnsi" w:hAnsiTheme="minorHAnsi" w:cstheme="minorHAnsi"/>
          <w:b/>
          <w:sz w:val="22"/>
          <w:szCs w:val="20"/>
          <w:lang w:val="it-CH"/>
        </w:rPr>
        <w:t>a)</w:t>
      </w:r>
      <w:r w:rsidR="00F42844" w:rsidRPr="005B592D">
        <w:rPr>
          <w:rFonts w:asciiTheme="minorHAnsi" w:hAnsiTheme="minorHAnsi" w:cstheme="minorHAnsi"/>
          <w:b/>
          <w:sz w:val="22"/>
          <w:szCs w:val="20"/>
          <w:lang w:val="it-CH"/>
        </w:rPr>
        <w:tab/>
      </w:r>
      <w:r w:rsidR="00855086" w:rsidRPr="005B592D">
        <w:rPr>
          <w:rFonts w:asciiTheme="minorHAnsi" w:hAnsiTheme="minorHAnsi" w:cstheme="minorHAnsi"/>
          <w:b/>
          <w:sz w:val="22"/>
          <w:szCs w:val="20"/>
          <w:lang w:val="it-CH"/>
        </w:rPr>
        <w:t xml:space="preserve">Centro di </w:t>
      </w:r>
      <w:r w:rsidR="00855086" w:rsidRPr="005B592D">
        <w:rPr>
          <w:rFonts w:asciiTheme="minorHAnsi" w:hAnsiTheme="minorHAnsi" w:cstheme="minorHAnsi"/>
          <w:b/>
          <w:sz w:val="22"/>
          <w:szCs w:val="22"/>
          <w:lang w:val="it-CH"/>
        </w:rPr>
        <w:t>formazione</w:t>
      </w:r>
      <w:r w:rsidR="00992234" w:rsidRPr="005B592D">
        <w:rPr>
          <w:rFonts w:asciiTheme="minorHAnsi" w:hAnsiTheme="minorHAnsi" w:cstheme="minorHAnsi"/>
          <w:b/>
          <w:sz w:val="22"/>
          <w:szCs w:val="22"/>
          <w:lang w:val="it-CH"/>
        </w:rPr>
        <w:t xml:space="preserve">                                                  </w:t>
      </w:r>
      <w:r w:rsidR="00855086" w:rsidRPr="005B592D">
        <w:rPr>
          <w:rFonts w:asciiTheme="minorHAnsi" w:hAnsiTheme="minorHAnsi" w:cstheme="minorHAnsi"/>
          <w:b/>
          <w:sz w:val="22"/>
          <w:szCs w:val="22"/>
          <w:lang w:val="it-CH"/>
        </w:rPr>
        <w:t xml:space="preserve"> </w:t>
      </w:r>
      <w:r w:rsidR="00992234" w:rsidRPr="005B592D">
        <w:rPr>
          <w:rFonts w:asciiTheme="minorHAnsi" w:hAnsiTheme="minorHAnsi" w:cstheme="minorHAnsi"/>
          <w:b/>
          <w:sz w:val="22"/>
          <w:szCs w:val="22"/>
          <w:lang w:val="it-CH"/>
        </w:rPr>
        <w:t xml:space="preserve">           </w:t>
      </w:r>
      <w:r w:rsidR="00855086" w:rsidRPr="005B592D">
        <w:rPr>
          <w:rFonts w:asciiTheme="minorHAnsi" w:hAnsiTheme="minorHAnsi" w:cstheme="minorHAnsi"/>
          <w:b/>
          <w:sz w:val="22"/>
          <w:szCs w:val="22"/>
          <w:lang w:val="it-CH"/>
        </w:rPr>
        <w:t xml:space="preserve">                                              </w:t>
      </w:r>
      <w:r w:rsidR="00855086" w:rsidRPr="005B592D">
        <w:rPr>
          <w:rFonts w:asciiTheme="minorHAnsi" w:hAnsiTheme="minorHAnsi" w:cstheme="minorHAnsi"/>
          <w:bCs/>
          <w:szCs w:val="20"/>
          <w:lang w:val="it-CH"/>
        </w:rPr>
        <w:t>Ricevuta No</w:t>
      </w:r>
      <w:r w:rsidR="00895D97" w:rsidRPr="005B592D">
        <w:rPr>
          <w:rFonts w:asciiTheme="minorHAnsi" w:hAnsiTheme="minorHAnsi" w:cstheme="minorHAnsi"/>
          <w:bCs/>
          <w:szCs w:val="20"/>
          <w:lang w:val="it-CH"/>
        </w:rPr>
        <w:t xml:space="preserve">. </w:t>
      </w:r>
      <w:r w:rsidR="00895D97" w:rsidRPr="005B592D">
        <w:rPr>
          <w:rFonts w:asciiTheme="minorHAnsi" w:hAnsiTheme="minorHAnsi" w:cstheme="minorHAnsi"/>
          <w:bCs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895D97" w:rsidRPr="005B592D">
        <w:rPr>
          <w:rFonts w:asciiTheme="minorHAnsi" w:hAnsiTheme="minorHAnsi" w:cstheme="minorHAnsi"/>
          <w:bCs/>
          <w:szCs w:val="20"/>
          <w:lang w:val="it-CH"/>
        </w:rPr>
        <w:instrText xml:space="preserve"> FORMTEXT </w:instrText>
      </w:r>
      <w:r w:rsidR="00895D97" w:rsidRPr="005B592D">
        <w:rPr>
          <w:rFonts w:asciiTheme="minorHAnsi" w:hAnsiTheme="minorHAnsi" w:cstheme="minorHAnsi"/>
          <w:bCs/>
          <w:szCs w:val="20"/>
        </w:rPr>
      </w:r>
      <w:r w:rsidR="00895D97" w:rsidRPr="005B592D">
        <w:rPr>
          <w:rFonts w:asciiTheme="minorHAnsi" w:hAnsiTheme="minorHAnsi" w:cstheme="minorHAnsi"/>
          <w:bCs/>
          <w:szCs w:val="20"/>
        </w:rPr>
        <w:fldChar w:fldCharType="separate"/>
      </w:r>
      <w:r w:rsidR="00895D97" w:rsidRPr="005B592D">
        <w:rPr>
          <w:rFonts w:asciiTheme="minorHAnsi" w:hAnsiTheme="minorHAnsi" w:cstheme="minorHAnsi"/>
          <w:bCs/>
          <w:noProof/>
          <w:szCs w:val="20"/>
        </w:rPr>
        <w:t> </w:t>
      </w:r>
      <w:r w:rsidR="00895D97" w:rsidRPr="005B592D">
        <w:rPr>
          <w:rFonts w:asciiTheme="minorHAnsi" w:hAnsiTheme="minorHAnsi" w:cstheme="minorHAnsi"/>
          <w:bCs/>
          <w:noProof/>
          <w:szCs w:val="20"/>
        </w:rPr>
        <w:t> </w:t>
      </w:r>
      <w:r w:rsidR="00895D97" w:rsidRPr="005B592D">
        <w:rPr>
          <w:rFonts w:asciiTheme="minorHAnsi" w:hAnsiTheme="minorHAnsi" w:cstheme="minorHAnsi"/>
          <w:bCs/>
          <w:noProof/>
          <w:szCs w:val="20"/>
        </w:rPr>
        <w:t> </w:t>
      </w:r>
      <w:r w:rsidR="00895D97" w:rsidRPr="005B592D">
        <w:rPr>
          <w:rFonts w:asciiTheme="minorHAnsi" w:hAnsiTheme="minorHAnsi" w:cstheme="minorHAnsi"/>
          <w:bCs/>
          <w:noProof/>
          <w:szCs w:val="20"/>
        </w:rPr>
        <w:t> </w:t>
      </w:r>
      <w:r w:rsidR="00895D97" w:rsidRPr="005B592D">
        <w:rPr>
          <w:rFonts w:asciiTheme="minorHAnsi" w:hAnsiTheme="minorHAnsi" w:cstheme="minorHAnsi"/>
          <w:bCs/>
          <w:noProof/>
          <w:szCs w:val="20"/>
        </w:rPr>
        <w:t> </w:t>
      </w:r>
      <w:r w:rsidR="00895D97" w:rsidRPr="005B592D">
        <w:rPr>
          <w:rFonts w:asciiTheme="minorHAnsi" w:hAnsiTheme="minorHAnsi" w:cstheme="minorHAnsi"/>
          <w:bCs/>
          <w:szCs w:val="20"/>
        </w:rPr>
        <w:fldChar w:fldCharType="end"/>
      </w:r>
      <w:bookmarkEnd w:id="19"/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2333"/>
        <w:gridCol w:w="7273"/>
      </w:tblGrid>
      <w:tr w:rsidR="009E1FFB" w:rsidRPr="005B592D" w14:paraId="51D46AC0" w14:textId="17450EE0" w:rsidTr="00855086">
        <w:tc>
          <w:tcPr>
            <w:tcW w:w="2333" w:type="dxa"/>
          </w:tcPr>
          <w:p w14:paraId="25E4C9AC" w14:textId="71447025" w:rsidR="009E1FFB" w:rsidRPr="005B592D" w:rsidRDefault="00855086" w:rsidP="00992234">
            <w:pPr>
              <w:widowControl w:val="0"/>
              <w:tabs>
                <w:tab w:val="clear" w:pos="8817"/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 w:val="22"/>
                <w:szCs w:val="20"/>
                <w:lang w:val="it-CH"/>
              </w:rPr>
            </w:pPr>
            <w:r w:rsidRPr="005B592D">
              <w:rPr>
                <w:rFonts w:asciiTheme="minorHAnsi" w:hAnsiTheme="minorHAnsi" w:cstheme="minorHAnsi"/>
                <w:bCs/>
                <w:sz w:val="22"/>
                <w:szCs w:val="20"/>
                <w:lang w:val="it-CH"/>
              </w:rPr>
              <w:t>Nome del fornitore di formazione</w:t>
            </w:r>
          </w:p>
        </w:tc>
        <w:tc>
          <w:tcPr>
            <w:tcW w:w="7273" w:type="dxa"/>
          </w:tcPr>
          <w:p w14:paraId="55199776" w14:textId="77777777" w:rsidR="009E1FFB" w:rsidRPr="005B592D" w:rsidRDefault="009E1FFB" w:rsidP="00992234">
            <w:pPr>
              <w:widowControl w:val="0"/>
              <w:tabs>
                <w:tab w:val="clear" w:pos="8817"/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</w: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end"/>
            </w:r>
            <w:bookmarkEnd w:id="20"/>
          </w:p>
        </w:tc>
      </w:tr>
      <w:tr w:rsidR="009E1FFB" w:rsidRPr="005B592D" w14:paraId="3D6D0932" w14:textId="0ACA9892" w:rsidTr="00855086">
        <w:tc>
          <w:tcPr>
            <w:tcW w:w="2333" w:type="dxa"/>
          </w:tcPr>
          <w:p w14:paraId="5D101C45" w14:textId="178FE6B2" w:rsidR="009E1FFB" w:rsidRPr="005B592D" w:rsidRDefault="00855086" w:rsidP="00992234">
            <w:pPr>
              <w:widowControl w:val="0"/>
              <w:tabs>
                <w:tab w:val="clear" w:pos="8817"/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t>Via</w:t>
            </w:r>
          </w:p>
        </w:tc>
        <w:tc>
          <w:tcPr>
            <w:tcW w:w="7273" w:type="dxa"/>
          </w:tcPr>
          <w:p w14:paraId="4E1958B5" w14:textId="77777777" w:rsidR="009E1FFB" w:rsidRPr="005B592D" w:rsidRDefault="009E1FFB" w:rsidP="00992234">
            <w:pPr>
              <w:widowControl w:val="0"/>
              <w:tabs>
                <w:tab w:val="clear" w:pos="8817"/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1" w:name="Text109"/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</w: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end"/>
            </w:r>
            <w:bookmarkEnd w:id="21"/>
          </w:p>
        </w:tc>
      </w:tr>
      <w:tr w:rsidR="009E1FFB" w:rsidRPr="005B592D" w14:paraId="753B6370" w14:textId="0C33D2A7" w:rsidTr="00855086">
        <w:tc>
          <w:tcPr>
            <w:tcW w:w="2333" w:type="dxa"/>
          </w:tcPr>
          <w:p w14:paraId="1B069D28" w14:textId="73EEE98A" w:rsidR="009E1FFB" w:rsidRPr="005B592D" w:rsidRDefault="00855086" w:rsidP="00992234">
            <w:pPr>
              <w:widowControl w:val="0"/>
              <w:tabs>
                <w:tab w:val="clear" w:pos="8817"/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t>NPA / Località</w:t>
            </w:r>
          </w:p>
        </w:tc>
        <w:tc>
          <w:tcPr>
            <w:tcW w:w="7273" w:type="dxa"/>
          </w:tcPr>
          <w:p w14:paraId="67C7C0C6" w14:textId="77777777" w:rsidR="009E1FFB" w:rsidRPr="005B592D" w:rsidRDefault="009E1FFB" w:rsidP="00992234">
            <w:pPr>
              <w:widowControl w:val="0"/>
              <w:tabs>
                <w:tab w:val="clear" w:pos="8817"/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2" w:name="Text110"/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</w: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end"/>
            </w:r>
            <w:bookmarkEnd w:id="22"/>
          </w:p>
        </w:tc>
      </w:tr>
      <w:tr w:rsidR="009E1FFB" w:rsidRPr="005B592D" w14:paraId="4648507D" w14:textId="19168ED8" w:rsidTr="00855086">
        <w:tc>
          <w:tcPr>
            <w:tcW w:w="2333" w:type="dxa"/>
          </w:tcPr>
          <w:p w14:paraId="0262B508" w14:textId="4C1903BD" w:rsidR="009E1FFB" w:rsidRPr="005B592D" w:rsidRDefault="00855086" w:rsidP="00992234">
            <w:pPr>
              <w:widowControl w:val="0"/>
              <w:tabs>
                <w:tab w:val="clear" w:pos="8817"/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t>Paese</w:t>
            </w:r>
          </w:p>
        </w:tc>
        <w:tc>
          <w:tcPr>
            <w:tcW w:w="7273" w:type="dxa"/>
          </w:tcPr>
          <w:p w14:paraId="1FC79268" w14:textId="77777777" w:rsidR="009E1FFB" w:rsidRPr="005B592D" w:rsidRDefault="009E1FFB" w:rsidP="00992234">
            <w:pPr>
              <w:widowControl w:val="0"/>
              <w:tabs>
                <w:tab w:val="clear" w:pos="8817"/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3" w:name="Text111"/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</w: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end"/>
            </w:r>
            <w:bookmarkEnd w:id="23"/>
          </w:p>
        </w:tc>
      </w:tr>
      <w:tr w:rsidR="009E1FFB" w:rsidRPr="005B592D" w14:paraId="3271D0D2" w14:textId="79A13E0D" w:rsidTr="00855086">
        <w:tc>
          <w:tcPr>
            <w:tcW w:w="2333" w:type="dxa"/>
          </w:tcPr>
          <w:p w14:paraId="5F44986F" w14:textId="085FC337" w:rsidR="009E1FFB" w:rsidRPr="005B592D" w:rsidRDefault="00855086" w:rsidP="00992234">
            <w:pPr>
              <w:widowControl w:val="0"/>
              <w:tabs>
                <w:tab w:val="clear" w:pos="8817"/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t>Sito web</w:t>
            </w:r>
          </w:p>
        </w:tc>
        <w:tc>
          <w:tcPr>
            <w:tcW w:w="7273" w:type="dxa"/>
          </w:tcPr>
          <w:p w14:paraId="6598D009" w14:textId="77777777" w:rsidR="009E1FFB" w:rsidRPr="005B592D" w:rsidRDefault="009E1FFB" w:rsidP="00992234">
            <w:pPr>
              <w:widowControl w:val="0"/>
              <w:tabs>
                <w:tab w:val="clear" w:pos="8817"/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4" w:name="Text112"/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</w: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noProof/>
                <w:sz w:val="22"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end"/>
            </w:r>
            <w:bookmarkEnd w:id="24"/>
          </w:p>
        </w:tc>
      </w:tr>
    </w:tbl>
    <w:p w14:paraId="5364E32D" w14:textId="77777777" w:rsidR="000C4F29" w:rsidRPr="005B592D" w:rsidRDefault="000C4F29" w:rsidP="00992234">
      <w:pPr>
        <w:widowControl w:val="0"/>
        <w:autoSpaceDE w:val="0"/>
        <w:autoSpaceDN w:val="0"/>
        <w:adjustRightInd w:val="0"/>
        <w:spacing w:after="240"/>
        <w:ind w:right="425"/>
        <w:rPr>
          <w:rFonts w:asciiTheme="minorHAnsi" w:hAnsiTheme="minorHAnsi" w:cstheme="minorHAnsi"/>
          <w:szCs w:val="20"/>
        </w:rPr>
      </w:pPr>
    </w:p>
    <w:p w14:paraId="606C1BD9" w14:textId="54D22975" w:rsidR="000C4F29" w:rsidRPr="005B592D" w:rsidRDefault="00F42844" w:rsidP="00992234">
      <w:pPr>
        <w:widowControl w:val="0"/>
        <w:tabs>
          <w:tab w:val="clear" w:pos="8817"/>
          <w:tab w:val="left" w:pos="284"/>
          <w:tab w:val="right" w:pos="9498"/>
          <w:tab w:val="right" w:pos="10632"/>
        </w:tabs>
        <w:autoSpaceDE w:val="0"/>
        <w:autoSpaceDN w:val="0"/>
        <w:adjustRightInd w:val="0"/>
        <w:spacing w:after="240"/>
        <w:ind w:right="425"/>
        <w:rPr>
          <w:rFonts w:asciiTheme="minorHAnsi" w:hAnsiTheme="minorHAnsi" w:cstheme="minorHAnsi"/>
          <w:sz w:val="18"/>
          <w:szCs w:val="20"/>
          <w:lang w:val="it-CH"/>
        </w:rPr>
      </w:pPr>
      <w:r w:rsidRPr="005B592D">
        <w:rPr>
          <w:rFonts w:asciiTheme="minorHAnsi" w:hAnsiTheme="minorHAnsi" w:cstheme="minorHAnsi"/>
          <w:b/>
          <w:sz w:val="22"/>
          <w:szCs w:val="20"/>
          <w:lang w:val="it-CH"/>
        </w:rPr>
        <w:t>b)</w:t>
      </w:r>
      <w:r w:rsidRPr="005B592D">
        <w:rPr>
          <w:rFonts w:asciiTheme="minorHAnsi" w:hAnsiTheme="minorHAnsi" w:cstheme="minorHAnsi"/>
          <w:b/>
          <w:sz w:val="22"/>
          <w:szCs w:val="20"/>
          <w:lang w:val="it-CH"/>
        </w:rPr>
        <w:tab/>
      </w:r>
      <w:r w:rsidR="00855086" w:rsidRPr="005B592D">
        <w:rPr>
          <w:rFonts w:asciiTheme="minorHAnsi" w:hAnsiTheme="minorHAnsi" w:cstheme="minorHAnsi"/>
          <w:b/>
          <w:sz w:val="22"/>
          <w:lang w:val="it-CH"/>
        </w:rPr>
        <w:t xml:space="preserve">Informazioni sulla formazione </w:t>
      </w:r>
      <w:r w:rsidR="00855086" w:rsidRPr="005B592D">
        <w:rPr>
          <w:rFonts w:asciiTheme="minorHAnsi" w:hAnsiTheme="minorHAnsi" w:cstheme="minorHAnsi"/>
          <w:b/>
          <w:sz w:val="18"/>
          <w:lang w:val="it-CH"/>
        </w:rPr>
        <w:t>(indicare data / contenuto / ore / num. ricevuta</w:t>
      </w:r>
      <w:r w:rsidR="000C4F29" w:rsidRPr="005B592D">
        <w:rPr>
          <w:rFonts w:asciiTheme="minorHAnsi" w:hAnsiTheme="minorHAnsi" w:cstheme="minorHAnsi"/>
          <w:b/>
          <w:sz w:val="18"/>
          <w:szCs w:val="18"/>
          <w:lang w:val="it-CH"/>
        </w:rPr>
        <w:t>)</w:t>
      </w:r>
      <w:r w:rsidR="009E1FFB" w:rsidRPr="005B592D">
        <w:rPr>
          <w:rFonts w:asciiTheme="minorHAnsi" w:hAnsiTheme="minorHAnsi" w:cstheme="minorHAnsi"/>
          <w:sz w:val="18"/>
          <w:szCs w:val="20"/>
          <w:lang w:val="it-CH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51"/>
        <w:gridCol w:w="3212"/>
        <w:gridCol w:w="2742"/>
        <w:gridCol w:w="1701"/>
      </w:tblGrid>
      <w:tr w:rsidR="00EC6367" w:rsidRPr="005B592D" w14:paraId="53103B75" w14:textId="59C40697" w:rsidTr="002E6CA3">
        <w:trPr>
          <w:trHeight w:val="1144"/>
        </w:trPr>
        <w:tc>
          <w:tcPr>
            <w:tcW w:w="1951" w:type="dxa"/>
          </w:tcPr>
          <w:p w14:paraId="2E754041" w14:textId="6D110F79" w:rsidR="002C74C7" w:rsidRPr="005B592D" w:rsidRDefault="00855086" w:rsidP="00992234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t>Periodo (da / a)</w:t>
            </w:r>
          </w:p>
          <w:p w14:paraId="632ED115" w14:textId="60A883B4" w:rsidR="009E1FFB" w:rsidRPr="005B592D" w:rsidRDefault="002C74C7" w:rsidP="002E6CA3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5"/>
            <w:r w:rsidR="002E6CA3" w:rsidRPr="005B592D">
              <w:rPr>
                <w:rFonts w:asciiTheme="minorHAnsi" w:hAnsiTheme="minorHAnsi" w:cstheme="minorHAnsi"/>
                <w:szCs w:val="20"/>
              </w:rPr>
              <w:br/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9E1FFB" w:rsidRPr="005B592D">
              <w:rPr>
                <w:rFonts w:asciiTheme="minorHAnsi" w:hAnsiTheme="minorHAnsi" w:cstheme="minorHAnsi"/>
                <w:szCs w:val="20"/>
              </w:rP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212" w:type="dxa"/>
          </w:tcPr>
          <w:p w14:paraId="1617F9CF" w14:textId="6B57EDB3" w:rsidR="002C74C7" w:rsidRPr="005B592D" w:rsidRDefault="00855086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t>Formazione per</w:t>
            </w:r>
            <w:r w:rsidR="002C74C7" w:rsidRPr="005B592D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4AAF6FA1" w14:textId="13EC9327" w:rsidR="002C74C7" w:rsidRPr="005B592D" w:rsidRDefault="002C74C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6"/>
          </w:p>
        </w:tc>
        <w:tc>
          <w:tcPr>
            <w:tcW w:w="2742" w:type="dxa"/>
          </w:tcPr>
          <w:p w14:paraId="475A5E09" w14:textId="24E38D4C" w:rsidR="002C74C7" w:rsidRPr="005B592D" w:rsidRDefault="00855086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t>Ora di formazione totali</w:t>
            </w:r>
          </w:p>
          <w:p w14:paraId="6BD48571" w14:textId="19881078" w:rsidR="002C74C7" w:rsidRPr="005B592D" w:rsidRDefault="002C74C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  <w:bookmarkEnd w:id="27"/>
          </w:p>
        </w:tc>
        <w:tc>
          <w:tcPr>
            <w:tcW w:w="1701" w:type="dxa"/>
          </w:tcPr>
          <w:p w14:paraId="4F840083" w14:textId="79624BA7" w:rsidR="009E1FFB" w:rsidRPr="005B592D" w:rsidRDefault="00855086" w:rsidP="00EC6367">
            <w:pPr>
              <w:widowControl w:val="0"/>
              <w:autoSpaceDE w:val="0"/>
              <w:autoSpaceDN w:val="0"/>
              <w:adjustRightInd w:val="0"/>
              <w:spacing w:after="240"/>
              <w:ind w:left="317" w:right="318" w:hanging="317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t>Ricevuta No.</w:t>
            </w:r>
          </w:p>
          <w:p w14:paraId="503DBAFA" w14:textId="1614724A" w:rsidR="00EC6367" w:rsidRPr="005B592D" w:rsidRDefault="00EC6367" w:rsidP="00EC6367">
            <w:pPr>
              <w:widowControl w:val="0"/>
              <w:autoSpaceDE w:val="0"/>
              <w:autoSpaceDN w:val="0"/>
              <w:adjustRightInd w:val="0"/>
              <w:spacing w:after="240"/>
              <w:ind w:left="317" w:right="318" w:hanging="317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</w:tr>
      <w:tr w:rsidR="00EC6367" w:rsidRPr="005B592D" w14:paraId="777E7654" w14:textId="6B3AE6C7" w:rsidTr="00EC6367">
        <w:tc>
          <w:tcPr>
            <w:tcW w:w="1951" w:type="dxa"/>
          </w:tcPr>
          <w:p w14:paraId="5E440606" w14:textId="77777777" w:rsidR="002C74C7" w:rsidRPr="005B592D" w:rsidRDefault="002C74C7" w:rsidP="00992234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8" w:name="Text130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8"/>
          </w:p>
          <w:p w14:paraId="6935495D" w14:textId="5BD53F08" w:rsidR="009E1FFB" w:rsidRPr="005B592D" w:rsidRDefault="009E1FFB" w:rsidP="00992234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212" w:type="dxa"/>
          </w:tcPr>
          <w:p w14:paraId="3C4C767D" w14:textId="4C152C71" w:rsidR="002C74C7" w:rsidRPr="005B592D" w:rsidRDefault="002C74C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9" w:name="Text131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9"/>
          </w:p>
        </w:tc>
        <w:tc>
          <w:tcPr>
            <w:tcW w:w="2742" w:type="dxa"/>
          </w:tcPr>
          <w:p w14:paraId="5C6A5CFE" w14:textId="2E055EE7" w:rsidR="002C74C7" w:rsidRPr="005B592D" w:rsidRDefault="002C74C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szCs w:val="20"/>
              </w:rPr>
            </w:pPr>
            <w:r w:rsidRPr="005B592D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0" w:name="Text132"/>
            <w:r w:rsidRPr="005B592D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30"/>
          </w:p>
        </w:tc>
        <w:tc>
          <w:tcPr>
            <w:tcW w:w="1701" w:type="dxa"/>
          </w:tcPr>
          <w:p w14:paraId="4DB457F4" w14:textId="3660EF03" w:rsidR="002C74C7" w:rsidRPr="005B592D" w:rsidRDefault="009E1FFB" w:rsidP="00992234">
            <w:pPr>
              <w:widowControl w:val="0"/>
              <w:autoSpaceDE w:val="0"/>
              <w:autoSpaceDN w:val="0"/>
              <w:adjustRightInd w:val="0"/>
              <w:spacing w:after="240"/>
              <w:ind w:left="317" w:right="425" w:hanging="317"/>
              <w:rPr>
                <w:rFonts w:asciiTheme="minorHAnsi" w:hAnsiTheme="minorHAnsi" w:cstheme="minorHAnsi"/>
                <w:b/>
                <w:szCs w:val="20"/>
              </w:rPr>
            </w:pPr>
            <w:r w:rsidRPr="005B592D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EC6367" w:rsidRPr="005B592D" w14:paraId="724D461F" w14:textId="1A9F08A1" w:rsidTr="00EC6367">
        <w:tc>
          <w:tcPr>
            <w:tcW w:w="1951" w:type="dxa"/>
          </w:tcPr>
          <w:p w14:paraId="1EE00088" w14:textId="77777777" w:rsidR="002C74C7" w:rsidRPr="005B592D" w:rsidRDefault="002C74C7" w:rsidP="00992234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1" w:name="Text133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1"/>
          </w:p>
          <w:p w14:paraId="2F680831" w14:textId="7FC57458" w:rsidR="009E1FFB" w:rsidRPr="005B592D" w:rsidRDefault="009E1FFB" w:rsidP="00992234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212" w:type="dxa"/>
          </w:tcPr>
          <w:p w14:paraId="450F1B5D" w14:textId="27B23F66" w:rsidR="002C74C7" w:rsidRPr="005B592D" w:rsidRDefault="002C74C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2" w:name="Text134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2"/>
          </w:p>
        </w:tc>
        <w:tc>
          <w:tcPr>
            <w:tcW w:w="2742" w:type="dxa"/>
          </w:tcPr>
          <w:p w14:paraId="6F999746" w14:textId="1BA2F6E5" w:rsidR="002C74C7" w:rsidRPr="005B592D" w:rsidRDefault="002C74C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szCs w:val="20"/>
              </w:rPr>
            </w:pPr>
            <w:r w:rsidRPr="005B592D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33" w:name="Text135"/>
            <w:r w:rsidRPr="005B592D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33"/>
          </w:p>
        </w:tc>
        <w:tc>
          <w:tcPr>
            <w:tcW w:w="1701" w:type="dxa"/>
          </w:tcPr>
          <w:p w14:paraId="621ACBEC" w14:textId="3FBE15E4" w:rsidR="002C74C7" w:rsidRPr="005B592D" w:rsidRDefault="009E1FFB" w:rsidP="00992234">
            <w:pPr>
              <w:widowControl w:val="0"/>
              <w:autoSpaceDE w:val="0"/>
              <w:autoSpaceDN w:val="0"/>
              <w:adjustRightInd w:val="0"/>
              <w:spacing w:after="240"/>
              <w:ind w:left="317" w:right="425" w:hanging="317"/>
              <w:rPr>
                <w:rFonts w:asciiTheme="minorHAnsi" w:hAnsiTheme="minorHAnsi" w:cstheme="minorHAnsi"/>
                <w:b/>
                <w:szCs w:val="20"/>
              </w:rPr>
            </w:pPr>
            <w:r w:rsidRPr="005B592D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9E1FFB" w:rsidRPr="005B592D" w14:paraId="1629635B" w14:textId="77777777" w:rsidTr="002E6CA3">
        <w:trPr>
          <w:trHeight w:val="1143"/>
        </w:trPr>
        <w:tc>
          <w:tcPr>
            <w:tcW w:w="9606" w:type="dxa"/>
            <w:gridSpan w:val="4"/>
          </w:tcPr>
          <w:p w14:paraId="76D8F868" w14:textId="77777777" w:rsidR="00754732" w:rsidRPr="005B592D" w:rsidRDefault="00754732" w:rsidP="007547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Cs w:val="20"/>
                <w:lang w:val="it-CH"/>
              </w:rPr>
            </w:pPr>
            <w:r w:rsidRPr="005B592D">
              <w:rPr>
                <w:rFonts w:asciiTheme="minorHAnsi" w:hAnsiTheme="minorHAnsi" w:cstheme="minorHAnsi"/>
                <w:lang w:val="it-CH"/>
              </w:rPr>
              <w:t>Osservazioni / integrazioni (ad es. altre formazioni/formazioni continue rilevanti, inizio nel proprio spazio)</w:t>
            </w:r>
          </w:p>
          <w:p w14:paraId="4476A1C9" w14:textId="185E33CB" w:rsidR="009E1FFB" w:rsidRPr="005B592D" w:rsidRDefault="009E1FFB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4" w:name="Text18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4"/>
          </w:p>
        </w:tc>
      </w:tr>
    </w:tbl>
    <w:p w14:paraId="479E549C" w14:textId="15709AB5" w:rsidR="00754732" w:rsidRPr="005B592D" w:rsidRDefault="00754732" w:rsidP="00754732">
      <w:pPr>
        <w:widowControl w:val="0"/>
        <w:numPr>
          <w:ilvl w:val="0"/>
          <w:numId w:val="35"/>
        </w:numPr>
        <w:tabs>
          <w:tab w:val="clear" w:pos="8817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>Se disponibili, fornire prove con ricevute. Numerare tutti i documenti di supporto e, se possibile, includere la data, il contenuto della lezione, il numero di ore e la firma dell'insegnante.</w:t>
      </w:r>
    </w:p>
    <w:p w14:paraId="2020B226" w14:textId="3DB568B8" w:rsidR="00754732" w:rsidRPr="005B592D" w:rsidRDefault="00754732" w:rsidP="00754732">
      <w:pPr>
        <w:widowControl w:val="0"/>
        <w:numPr>
          <w:ilvl w:val="0"/>
          <w:numId w:val="35"/>
        </w:numPr>
        <w:tabs>
          <w:tab w:val="clear" w:pos="8817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 xml:space="preserve">Si prega di inviare solo copie! Nessun documento verrà restituito. </w:t>
      </w:r>
    </w:p>
    <w:p w14:paraId="211C25A4" w14:textId="032A378C" w:rsidR="00754732" w:rsidRPr="005B592D" w:rsidRDefault="00754732" w:rsidP="00754732">
      <w:pPr>
        <w:widowControl w:val="0"/>
        <w:numPr>
          <w:ilvl w:val="0"/>
          <w:numId w:val="35"/>
        </w:numPr>
        <w:tabs>
          <w:tab w:val="clear" w:pos="8817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>Si prega di inviare tutti i documenti solo in formato elettronico.</w:t>
      </w:r>
    </w:p>
    <w:p w14:paraId="10206960" w14:textId="763F4C64" w:rsidR="002E6CA3" w:rsidRPr="005B592D" w:rsidRDefault="002E6CA3">
      <w:pPr>
        <w:tabs>
          <w:tab w:val="clear" w:pos="8817"/>
        </w:tabs>
        <w:spacing w:line="240" w:lineRule="auto"/>
        <w:rPr>
          <w:rFonts w:asciiTheme="minorHAnsi" w:hAnsiTheme="minorHAnsi" w:cstheme="minorHAnsi"/>
          <w:szCs w:val="20"/>
          <w:lang w:val="it-CH"/>
        </w:rPr>
      </w:pPr>
      <w:r w:rsidRPr="005B592D">
        <w:rPr>
          <w:rFonts w:asciiTheme="minorHAnsi" w:hAnsiTheme="minorHAnsi" w:cstheme="minorHAnsi"/>
          <w:szCs w:val="20"/>
          <w:lang w:val="it-CH"/>
        </w:rPr>
        <w:br w:type="page"/>
      </w:r>
    </w:p>
    <w:p w14:paraId="7F144C5E" w14:textId="20ED2515" w:rsidR="00754732" w:rsidRPr="005B592D" w:rsidRDefault="00754732" w:rsidP="00754732">
      <w:pPr>
        <w:pStyle w:val="Kopfzeile"/>
        <w:tabs>
          <w:tab w:val="clear" w:pos="4536"/>
          <w:tab w:val="clear" w:pos="9072"/>
        </w:tabs>
        <w:spacing w:after="102"/>
        <w:outlineLvl w:val="0"/>
        <w:rPr>
          <w:rFonts w:asciiTheme="minorHAnsi" w:hAnsiTheme="minorHAnsi" w:cstheme="minorHAnsi"/>
          <w:b/>
          <w:sz w:val="28"/>
          <w:szCs w:val="28"/>
          <w:lang w:val="it-CH"/>
        </w:rPr>
      </w:pPr>
      <w:r w:rsidRPr="005B592D">
        <w:rPr>
          <w:rFonts w:asciiTheme="minorHAnsi" w:hAnsiTheme="minorHAnsi" w:cstheme="minorHAnsi"/>
          <w:b/>
          <w:sz w:val="28"/>
          <w:lang w:val="it-CH"/>
        </w:rPr>
        <w:lastRenderedPageBreak/>
        <w:t xml:space="preserve">Parte </w:t>
      </w:r>
      <w:proofErr w:type="gramStart"/>
      <w:r w:rsidRPr="005B592D">
        <w:rPr>
          <w:rFonts w:asciiTheme="minorHAnsi" w:hAnsiTheme="minorHAnsi" w:cstheme="minorHAnsi"/>
          <w:b/>
          <w:sz w:val="28"/>
          <w:lang w:val="it-CH"/>
        </w:rPr>
        <w:t>B  I</w:t>
      </w:r>
      <w:proofErr w:type="gramEnd"/>
      <w:r w:rsidRPr="005B592D">
        <w:rPr>
          <w:rFonts w:asciiTheme="minorHAnsi" w:hAnsiTheme="minorHAnsi" w:cstheme="minorHAnsi"/>
          <w:b/>
          <w:sz w:val="28"/>
          <w:lang w:val="it-CH"/>
        </w:rPr>
        <w:t xml:space="preserve">  Prova dell</w:t>
      </w:r>
      <w:r w:rsidR="002E6CA3" w:rsidRPr="005B592D">
        <w:rPr>
          <w:rFonts w:asciiTheme="minorHAnsi" w:hAnsiTheme="minorHAnsi" w:cstheme="minorHAnsi"/>
          <w:b/>
          <w:sz w:val="28"/>
          <w:lang w:val="it-CH"/>
        </w:rPr>
        <w:t>’</w:t>
      </w:r>
      <w:r w:rsidR="002E6CA3" w:rsidRPr="005B592D">
        <w:rPr>
          <w:rFonts w:asciiTheme="minorHAnsi" w:hAnsiTheme="minorHAnsi" w:cstheme="minorHAnsi"/>
          <w:b/>
          <w:color w:val="FF0000"/>
          <w:sz w:val="28"/>
          <w:lang w:val="it-CH"/>
        </w:rPr>
        <w:t>altra for</w:t>
      </w:r>
      <w:r w:rsidRPr="005B592D">
        <w:rPr>
          <w:rFonts w:asciiTheme="minorHAnsi" w:hAnsiTheme="minorHAnsi" w:cstheme="minorHAnsi"/>
          <w:b/>
          <w:color w:val="FF0000"/>
          <w:sz w:val="28"/>
          <w:lang w:val="it-CH"/>
        </w:rPr>
        <w:t>mazione/ formazione continua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349"/>
        <w:gridCol w:w="3079"/>
        <w:gridCol w:w="2458"/>
        <w:gridCol w:w="1541"/>
        <w:gridCol w:w="1349"/>
      </w:tblGrid>
      <w:tr w:rsidR="00352DB0" w:rsidRPr="005B592D" w14:paraId="3E4FC964" w14:textId="77777777" w:rsidTr="00992234">
        <w:tc>
          <w:tcPr>
            <w:tcW w:w="1349" w:type="dxa"/>
          </w:tcPr>
          <w:p w14:paraId="4FE8E494" w14:textId="3F7B5C7A" w:rsidR="00352DB0" w:rsidRPr="005B592D" w:rsidRDefault="00754732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t xml:space="preserve">Data 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br/>
              <w:t>da / a</w:t>
            </w:r>
          </w:p>
        </w:tc>
        <w:tc>
          <w:tcPr>
            <w:tcW w:w="3079" w:type="dxa"/>
          </w:tcPr>
          <w:p w14:paraId="3495E499" w14:textId="1FA21FE7" w:rsidR="00352DB0" w:rsidRPr="005B592D" w:rsidRDefault="00754732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  <w:lang w:val="it-CH"/>
              </w:rPr>
            </w:pPr>
            <w:r w:rsidRPr="005B592D">
              <w:rPr>
                <w:rFonts w:asciiTheme="minorHAnsi" w:hAnsiTheme="minorHAnsi" w:cstheme="minorHAnsi"/>
                <w:bCs/>
                <w:lang w:val="it-CH"/>
              </w:rPr>
              <w:t>Contenuto formazione / formazione continua / argomento del corso</w:t>
            </w:r>
          </w:p>
        </w:tc>
        <w:tc>
          <w:tcPr>
            <w:tcW w:w="2458" w:type="dxa"/>
          </w:tcPr>
          <w:p w14:paraId="756F8B75" w14:textId="21EB16A2" w:rsidR="00352DB0" w:rsidRPr="005B592D" w:rsidRDefault="00754732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</w:rPr>
              <w:t>Responsabile Organizzatore del corso</w:t>
            </w:r>
          </w:p>
        </w:tc>
        <w:tc>
          <w:tcPr>
            <w:tcW w:w="1541" w:type="dxa"/>
          </w:tcPr>
          <w:p w14:paraId="53460B74" w14:textId="0C08BBE1" w:rsidR="00352DB0" w:rsidRPr="005B592D" w:rsidRDefault="00754732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t>Numero di ore</w:t>
            </w:r>
          </w:p>
        </w:tc>
        <w:tc>
          <w:tcPr>
            <w:tcW w:w="1349" w:type="dxa"/>
          </w:tcPr>
          <w:p w14:paraId="41323609" w14:textId="76BE4F07" w:rsidR="00352DB0" w:rsidRPr="005B592D" w:rsidRDefault="00754732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t>Ricevuta No.</w:t>
            </w:r>
          </w:p>
        </w:tc>
      </w:tr>
      <w:tr w:rsidR="00352DB0" w:rsidRPr="005B592D" w14:paraId="09B7E413" w14:textId="77777777" w:rsidTr="00992234">
        <w:tc>
          <w:tcPr>
            <w:tcW w:w="1349" w:type="dxa"/>
          </w:tcPr>
          <w:p w14:paraId="15EDDE2B" w14:textId="0A732EBE" w:rsidR="009E1FFB" w:rsidRPr="005B592D" w:rsidRDefault="00895D97" w:rsidP="002E6CA3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5"/>
            <w:r w:rsidR="002E6CA3" w:rsidRPr="005B592D">
              <w:rPr>
                <w:rFonts w:asciiTheme="minorHAnsi" w:hAnsiTheme="minorHAnsi" w:cstheme="minorHAnsi"/>
                <w:szCs w:val="20"/>
              </w:rPr>
              <w:br/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9E1FFB" w:rsidRPr="005B592D">
              <w:rPr>
                <w:rFonts w:asciiTheme="minorHAnsi" w:hAnsiTheme="minorHAnsi" w:cstheme="minorHAnsi"/>
                <w:szCs w:val="20"/>
              </w:rP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079" w:type="dxa"/>
          </w:tcPr>
          <w:p w14:paraId="6170CD1E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6" w:name="Text20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6"/>
          </w:p>
        </w:tc>
        <w:tc>
          <w:tcPr>
            <w:tcW w:w="2458" w:type="dxa"/>
          </w:tcPr>
          <w:p w14:paraId="3F79EC43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7" w:name="Text21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7"/>
          </w:p>
        </w:tc>
        <w:tc>
          <w:tcPr>
            <w:tcW w:w="1541" w:type="dxa"/>
          </w:tcPr>
          <w:p w14:paraId="4369A38D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8" w:name="Text22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8"/>
          </w:p>
        </w:tc>
        <w:tc>
          <w:tcPr>
            <w:tcW w:w="1349" w:type="dxa"/>
          </w:tcPr>
          <w:p w14:paraId="46B43090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jc w:val="center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9" w:name="Text23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9"/>
          </w:p>
        </w:tc>
      </w:tr>
      <w:tr w:rsidR="00352DB0" w:rsidRPr="005B592D" w14:paraId="7CF1B641" w14:textId="77777777" w:rsidTr="00992234">
        <w:tc>
          <w:tcPr>
            <w:tcW w:w="1349" w:type="dxa"/>
          </w:tcPr>
          <w:p w14:paraId="6EB5659F" w14:textId="1BD7ACEF" w:rsidR="009E1FFB" w:rsidRPr="005B592D" w:rsidRDefault="00895D97" w:rsidP="002E6CA3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0" w:name="Text24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0"/>
            <w:r w:rsidR="002E6CA3" w:rsidRPr="005B592D">
              <w:rPr>
                <w:rFonts w:asciiTheme="minorHAnsi" w:hAnsiTheme="minorHAnsi" w:cstheme="minorHAnsi"/>
                <w:szCs w:val="20"/>
              </w:rPr>
              <w:br/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9E1FFB" w:rsidRPr="005B592D">
              <w:rPr>
                <w:rFonts w:asciiTheme="minorHAnsi" w:hAnsiTheme="minorHAnsi" w:cstheme="minorHAnsi"/>
                <w:szCs w:val="20"/>
              </w:rP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079" w:type="dxa"/>
          </w:tcPr>
          <w:p w14:paraId="400871DC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1" w:name="Text25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1"/>
          </w:p>
        </w:tc>
        <w:tc>
          <w:tcPr>
            <w:tcW w:w="2458" w:type="dxa"/>
          </w:tcPr>
          <w:p w14:paraId="1F04CA62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2" w:name="Text26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2"/>
          </w:p>
        </w:tc>
        <w:tc>
          <w:tcPr>
            <w:tcW w:w="1541" w:type="dxa"/>
          </w:tcPr>
          <w:p w14:paraId="15D4D3B1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3"/>
          </w:p>
        </w:tc>
        <w:tc>
          <w:tcPr>
            <w:tcW w:w="1349" w:type="dxa"/>
          </w:tcPr>
          <w:p w14:paraId="20C9E8B9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jc w:val="center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4" w:name="Text28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4"/>
          </w:p>
        </w:tc>
      </w:tr>
      <w:tr w:rsidR="00352DB0" w:rsidRPr="005B592D" w14:paraId="347B8373" w14:textId="77777777" w:rsidTr="00992234">
        <w:tc>
          <w:tcPr>
            <w:tcW w:w="1349" w:type="dxa"/>
          </w:tcPr>
          <w:p w14:paraId="5FE9CC87" w14:textId="7E17BE35" w:rsidR="009E1FFB" w:rsidRPr="005B592D" w:rsidRDefault="00895D97" w:rsidP="002E6CA3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5" w:name="Text29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5"/>
            <w:r w:rsidR="002E6CA3" w:rsidRPr="005B592D">
              <w:rPr>
                <w:rFonts w:asciiTheme="minorHAnsi" w:hAnsiTheme="minorHAnsi" w:cstheme="minorHAnsi"/>
                <w:szCs w:val="20"/>
              </w:rPr>
              <w:br/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9E1FFB" w:rsidRPr="005B592D">
              <w:rPr>
                <w:rFonts w:asciiTheme="minorHAnsi" w:hAnsiTheme="minorHAnsi" w:cstheme="minorHAnsi"/>
                <w:szCs w:val="20"/>
              </w:rP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079" w:type="dxa"/>
          </w:tcPr>
          <w:p w14:paraId="27584D0F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6" w:name="Text30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6"/>
          </w:p>
        </w:tc>
        <w:tc>
          <w:tcPr>
            <w:tcW w:w="2458" w:type="dxa"/>
          </w:tcPr>
          <w:p w14:paraId="0190EF27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7" w:name="Text31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7"/>
          </w:p>
        </w:tc>
        <w:tc>
          <w:tcPr>
            <w:tcW w:w="1541" w:type="dxa"/>
          </w:tcPr>
          <w:p w14:paraId="30334F36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8" w:name="Text32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8"/>
          </w:p>
        </w:tc>
        <w:tc>
          <w:tcPr>
            <w:tcW w:w="1349" w:type="dxa"/>
          </w:tcPr>
          <w:p w14:paraId="3B728C42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jc w:val="center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9" w:name="Text33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9"/>
          </w:p>
        </w:tc>
      </w:tr>
      <w:tr w:rsidR="00352DB0" w:rsidRPr="005B592D" w14:paraId="6E2D6F41" w14:textId="77777777" w:rsidTr="00992234">
        <w:tc>
          <w:tcPr>
            <w:tcW w:w="1349" w:type="dxa"/>
          </w:tcPr>
          <w:p w14:paraId="016EAF3E" w14:textId="47364919" w:rsidR="009E1FFB" w:rsidRPr="005B592D" w:rsidRDefault="00895D97" w:rsidP="002E6CA3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0" w:name="Text34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0"/>
            <w:r w:rsidR="002E6CA3" w:rsidRPr="005B592D">
              <w:rPr>
                <w:rFonts w:asciiTheme="minorHAnsi" w:hAnsiTheme="minorHAnsi" w:cstheme="minorHAnsi"/>
                <w:szCs w:val="20"/>
              </w:rPr>
              <w:br/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9E1FFB" w:rsidRPr="005B592D">
              <w:rPr>
                <w:rFonts w:asciiTheme="minorHAnsi" w:hAnsiTheme="minorHAnsi" w:cstheme="minorHAnsi"/>
                <w:szCs w:val="20"/>
              </w:rP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079" w:type="dxa"/>
          </w:tcPr>
          <w:p w14:paraId="0E45968C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1" w:name="Text35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1"/>
          </w:p>
        </w:tc>
        <w:tc>
          <w:tcPr>
            <w:tcW w:w="2458" w:type="dxa"/>
          </w:tcPr>
          <w:p w14:paraId="1EAD351B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2" w:name="Text36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2"/>
          </w:p>
        </w:tc>
        <w:tc>
          <w:tcPr>
            <w:tcW w:w="1541" w:type="dxa"/>
          </w:tcPr>
          <w:p w14:paraId="75DB0D48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3" w:name="Text37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3"/>
          </w:p>
        </w:tc>
        <w:tc>
          <w:tcPr>
            <w:tcW w:w="1349" w:type="dxa"/>
          </w:tcPr>
          <w:p w14:paraId="6F997BC0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jc w:val="center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4" w:name="Text38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4"/>
          </w:p>
        </w:tc>
      </w:tr>
      <w:tr w:rsidR="00352DB0" w:rsidRPr="005B592D" w14:paraId="54EBC29C" w14:textId="77777777" w:rsidTr="00992234">
        <w:tc>
          <w:tcPr>
            <w:tcW w:w="1349" w:type="dxa"/>
          </w:tcPr>
          <w:p w14:paraId="60121037" w14:textId="35AD7BC1" w:rsidR="009E1FFB" w:rsidRPr="005B592D" w:rsidRDefault="00895D97" w:rsidP="002E6CA3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5" w:name="Text39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5"/>
            <w:r w:rsidR="002E6CA3" w:rsidRPr="005B592D">
              <w:rPr>
                <w:rFonts w:asciiTheme="minorHAnsi" w:hAnsiTheme="minorHAnsi" w:cstheme="minorHAnsi"/>
                <w:szCs w:val="20"/>
              </w:rPr>
              <w:br/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9E1FFB" w:rsidRPr="005B592D">
              <w:rPr>
                <w:rFonts w:asciiTheme="minorHAnsi" w:hAnsiTheme="minorHAnsi" w:cstheme="minorHAnsi"/>
                <w:szCs w:val="20"/>
              </w:rP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079" w:type="dxa"/>
          </w:tcPr>
          <w:p w14:paraId="3004F4B5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6" w:name="Text40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6"/>
          </w:p>
        </w:tc>
        <w:tc>
          <w:tcPr>
            <w:tcW w:w="2458" w:type="dxa"/>
          </w:tcPr>
          <w:p w14:paraId="492C9EB7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7" w:name="Text41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7"/>
          </w:p>
        </w:tc>
        <w:tc>
          <w:tcPr>
            <w:tcW w:w="1541" w:type="dxa"/>
          </w:tcPr>
          <w:p w14:paraId="4FD1BFF3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8" w:name="Text48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8"/>
          </w:p>
        </w:tc>
        <w:tc>
          <w:tcPr>
            <w:tcW w:w="1349" w:type="dxa"/>
          </w:tcPr>
          <w:p w14:paraId="3CBDB594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jc w:val="center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9" w:name="Text42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9"/>
          </w:p>
        </w:tc>
      </w:tr>
      <w:tr w:rsidR="00352DB0" w:rsidRPr="005B592D" w14:paraId="532ED33A" w14:textId="77777777" w:rsidTr="00992234">
        <w:tc>
          <w:tcPr>
            <w:tcW w:w="1349" w:type="dxa"/>
          </w:tcPr>
          <w:p w14:paraId="7395BE53" w14:textId="79603E9C" w:rsidR="009E1FFB" w:rsidRPr="005B592D" w:rsidRDefault="00895D97" w:rsidP="002E6CA3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0" w:name="Text43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0"/>
            <w:r w:rsidR="002E6CA3" w:rsidRPr="005B592D">
              <w:rPr>
                <w:rFonts w:asciiTheme="minorHAnsi" w:hAnsiTheme="minorHAnsi" w:cstheme="minorHAnsi"/>
                <w:szCs w:val="20"/>
              </w:rPr>
              <w:br/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9E1FFB" w:rsidRPr="005B592D">
              <w:rPr>
                <w:rFonts w:asciiTheme="minorHAnsi" w:hAnsiTheme="minorHAnsi" w:cstheme="minorHAnsi"/>
                <w:szCs w:val="20"/>
              </w:rP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079" w:type="dxa"/>
          </w:tcPr>
          <w:p w14:paraId="52B36652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1" w:name="Text44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1"/>
          </w:p>
        </w:tc>
        <w:tc>
          <w:tcPr>
            <w:tcW w:w="2458" w:type="dxa"/>
          </w:tcPr>
          <w:p w14:paraId="47692E7B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2"/>
          </w:p>
        </w:tc>
        <w:tc>
          <w:tcPr>
            <w:tcW w:w="1541" w:type="dxa"/>
          </w:tcPr>
          <w:p w14:paraId="29290498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3" w:name="Text46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3"/>
          </w:p>
        </w:tc>
        <w:tc>
          <w:tcPr>
            <w:tcW w:w="1349" w:type="dxa"/>
          </w:tcPr>
          <w:p w14:paraId="25A201E1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jc w:val="center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4" w:name="Text47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4"/>
          </w:p>
        </w:tc>
      </w:tr>
      <w:tr w:rsidR="00352DB0" w:rsidRPr="005B592D" w14:paraId="41D511C0" w14:textId="77777777" w:rsidTr="00025C8A">
        <w:tc>
          <w:tcPr>
            <w:tcW w:w="1349" w:type="dxa"/>
            <w:tcBorders>
              <w:bottom w:val="single" w:sz="4" w:space="0" w:color="auto"/>
            </w:tcBorders>
          </w:tcPr>
          <w:p w14:paraId="466A44A4" w14:textId="7052C557" w:rsidR="009E1FFB" w:rsidRPr="005B592D" w:rsidRDefault="00895D97" w:rsidP="002E6CA3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5" w:name="Text49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5"/>
            <w:r w:rsidR="002E6CA3" w:rsidRPr="005B592D">
              <w:rPr>
                <w:rFonts w:asciiTheme="minorHAnsi" w:hAnsiTheme="minorHAnsi" w:cstheme="minorHAnsi"/>
                <w:szCs w:val="20"/>
              </w:rPr>
              <w:br/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9E1FFB" w:rsidRPr="005B592D">
              <w:rPr>
                <w:rFonts w:asciiTheme="minorHAnsi" w:hAnsiTheme="minorHAnsi" w:cstheme="minorHAnsi"/>
                <w:szCs w:val="20"/>
              </w:rPr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E1FFB"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75D828FB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6" w:name="Text50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6"/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14:paraId="00A92A7C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7" w:name="Text51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7"/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74CF8FEA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8" w:name="Text52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8"/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59D0FF0A" w14:textId="77777777" w:rsidR="00352DB0" w:rsidRPr="005B592D" w:rsidRDefault="00895D97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jc w:val="center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9" w:name="Text53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9"/>
          </w:p>
        </w:tc>
      </w:tr>
      <w:tr w:rsidR="00025C8A" w:rsidRPr="005B592D" w14:paraId="48A70BCC" w14:textId="77777777" w:rsidTr="00025C8A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D895D3" w14:textId="326980CF" w:rsidR="00025C8A" w:rsidRPr="005B592D" w:rsidRDefault="00754732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bCs/>
                <w:szCs w:val="20"/>
                <w:lang w:val="it-CH"/>
              </w:rPr>
            </w:pPr>
            <w:r w:rsidRPr="005B592D">
              <w:rPr>
                <w:rFonts w:asciiTheme="minorHAnsi" w:hAnsiTheme="minorHAnsi" w:cstheme="minorHAnsi"/>
                <w:b/>
                <w:bCs/>
                <w:szCs w:val="20"/>
                <w:lang w:val="it-CH"/>
              </w:rPr>
              <w:t>Ore totali de formazione/</w:t>
            </w:r>
            <w:r w:rsidR="002E6CA3" w:rsidRPr="005B592D">
              <w:rPr>
                <w:rFonts w:asciiTheme="minorHAnsi" w:hAnsiTheme="minorHAnsi" w:cstheme="minorHAnsi"/>
                <w:b/>
                <w:bCs/>
                <w:szCs w:val="20"/>
                <w:lang w:val="it-CH"/>
              </w:rPr>
              <w:br/>
            </w:r>
            <w:r w:rsidRPr="005B592D">
              <w:rPr>
                <w:rFonts w:asciiTheme="minorHAnsi" w:hAnsiTheme="minorHAnsi" w:cstheme="minorHAnsi"/>
                <w:b/>
                <w:bCs/>
                <w:szCs w:val="20"/>
                <w:lang w:val="it-CH"/>
              </w:rPr>
              <w:t>formazione continua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30827" w14:textId="023C50CB" w:rsidR="00025C8A" w:rsidRPr="005B592D" w:rsidRDefault="00025C8A" w:rsidP="00025C8A">
            <w:pPr>
              <w:widowControl w:val="0"/>
              <w:autoSpaceDE w:val="0"/>
              <w:autoSpaceDN w:val="0"/>
              <w:adjustRightInd w:val="0"/>
              <w:spacing w:after="240"/>
              <w:ind w:left="817"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t>Qigong</w:t>
            </w:r>
          </w:p>
          <w:p w14:paraId="70F8AB8C" w14:textId="594E692C" w:rsidR="00025C8A" w:rsidRPr="005B592D" w:rsidRDefault="00025C8A" w:rsidP="00025C8A">
            <w:pPr>
              <w:widowControl w:val="0"/>
              <w:autoSpaceDE w:val="0"/>
              <w:autoSpaceDN w:val="0"/>
              <w:adjustRightInd w:val="0"/>
              <w:spacing w:after="240"/>
              <w:ind w:left="817"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t>Taijiquan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82961" w14:textId="77777777" w:rsidR="00025C8A" w:rsidRPr="005B592D" w:rsidRDefault="00025C8A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0" w:name="Text57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70"/>
          </w:p>
          <w:p w14:paraId="0EDA0948" w14:textId="31884289" w:rsidR="00025C8A" w:rsidRPr="005B592D" w:rsidRDefault="00025C8A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2C687" w14:textId="01AD6BD7" w:rsidR="00025C8A" w:rsidRPr="005B592D" w:rsidRDefault="00025C8A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13A29F13" w14:textId="77777777" w:rsidR="00754732" w:rsidRPr="005B592D" w:rsidRDefault="00754732" w:rsidP="00754732">
      <w:pPr>
        <w:widowControl w:val="0"/>
        <w:numPr>
          <w:ilvl w:val="0"/>
          <w:numId w:val="35"/>
        </w:numPr>
        <w:tabs>
          <w:tab w:val="clear" w:pos="8817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>Se disponibili, fornire prove con ricevute. Numerare tutti i documenti di supporto e, se possibile, includere la data, il contenuto della lezione, il numero di ore e la firma dell'insegnante.</w:t>
      </w:r>
    </w:p>
    <w:p w14:paraId="60BD4EA1" w14:textId="77777777" w:rsidR="00754732" w:rsidRPr="005B592D" w:rsidRDefault="00754732" w:rsidP="00754732">
      <w:pPr>
        <w:widowControl w:val="0"/>
        <w:numPr>
          <w:ilvl w:val="0"/>
          <w:numId w:val="35"/>
        </w:numPr>
        <w:tabs>
          <w:tab w:val="clear" w:pos="8817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 xml:space="preserve">Si prega di inviare solo copie! Nessun documento verrà restituito. </w:t>
      </w:r>
    </w:p>
    <w:p w14:paraId="597E4F34" w14:textId="77777777" w:rsidR="00754732" w:rsidRPr="005B592D" w:rsidRDefault="00754732" w:rsidP="00754732">
      <w:pPr>
        <w:widowControl w:val="0"/>
        <w:numPr>
          <w:ilvl w:val="0"/>
          <w:numId w:val="35"/>
        </w:numPr>
        <w:tabs>
          <w:tab w:val="clear" w:pos="8817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>Si prega di inviare tutti i documenti solo in formato elettronico.</w:t>
      </w:r>
    </w:p>
    <w:p w14:paraId="58994B8A" w14:textId="77777777" w:rsidR="009177CB" w:rsidRPr="005B592D" w:rsidRDefault="009177CB">
      <w:pPr>
        <w:tabs>
          <w:tab w:val="clear" w:pos="8817"/>
        </w:tabs>
        <w:spacing w:line="240" w:lineRule="auto"/>
        <w:rPr>
          <w:rFonts w:asciiTheme="minorHAnsi" w:hAnsiTheme="minorHAnsi" w:cstheme="minorHAnsi"/>
          <w:b/>
          <w:sz w:val="28"/>
          <w:lang w:val="it-CH"/>
        </w:rPr>
      </w:pPr>
      <w:r w:rsidRPr="005B592D">
        <w:rPr>
          <w:rFonts w:asciiTheme="minorHAnsi" w:hAnsiTheme="minorHAnsi" w:cstheme="minorHAnsi"/>
          <w:b/>
          <w:sz w:val="28"/>
          <w:lang w:val="it-CH"/>
        </w:rPr>
        <w:br w:type="page"/>
      </w:r>
    </w:p>
    <w:p w14:paraId="2751422F" w14:textId="77777777" w:rsidR="00754732" w:rsidRPr="005B592D" w:rsidRDefault="00754732" w:rsidP="00754732">
      <w:pPr>
        <w:pStyle w:val="Kopfzeile"/>
        <w:tabs>
          <w:tab w:val="clear" w:pos="4536"/>
          <w:tab w:val="clear" w:pos="9072"/>
        </w:tabs>
        <w:spacing w:after="102"/>
        <w:outlineLvl w:val="0"/>
        <w:rPr>
          <w:rFonts w:asciiTheme="minorHAnsi" w:hAnsiTheme="minorHAnsi" w:cstheme="minorHAnsi"/>
          <w:b/>
          <w:sz w:val="28"/>
          <w:lang w:val="it-CH"/>
        </w:rPr>
      </w:pPr>
      <w:r w:rsidRPr="005B592D">
        <w:rPr>
          <w:rFonts w:asciiTheme="minorHAnsi" w:hAnsiTheme="minorHAnsi" w:cstheme="minorHAnsi"/>
          <w:b/>
          <w:sz w:val="28"/>
          <w:lang w:val="it-CH"/>
        </w:rPr>
        <w:lastRenderedPageBreak/>
        <w:t xml:space="preserve">Parte </w:t>
      </w:r>
      <w:proofErr w:type="gramStart"/>
      <w:r w:rsidRPr="005B592D">
        <w:rPr>
          <w:rFonts w:asciiTheme="minorHAnsi" w:hAnsiTheme="minorHAnsi" w:cstheme="minorHAnsi"/>
          <w:b/>
          <w:sz w:val="28"/>
          <w:lang w:val="it-CH"/>
        </w:rPr>
        <w:t>C  I</w:t>
      </w:r>
      <w:proofErr w:type="gramEnd"/>
      <w:r w:rsidRPr="005B592D">
        <w:rPr>
          <w:rFonts w:asciiTheme="minorHAnsi" w:hAnsiTheme="minorHAnsi" w:cstheme="minorHAnsi"/>
          <w:b/>
          <w:sz w:val="28"/>
          <w:lang w:val="it-CH"/>
        </w:rPr>
        <w:t xml:space="preserve">  Prova dell’</w:t>
      </w:r>
      <w:r w:rsidRPr="005B592D">
        <w:rPr>
          <w:rFonts w:asciiTheme="minorHAnsi" w:hAnsiTheme="minorHAnsi" w:cstheme="minorHAnsi"/>
          <w:b/>
          <w:color w:val="FF0000"/>
          <w:sz w:val="28"/>
          <w:lang w:val="it-CH"/>
        </w:rPr>
        <w:t>esperienza</w:t>
      </w:r>
    </w:p>
    <w:p w14:paraId="127F905C" w14:textId="77777777" w:rsidR="00754732" w:rsidRPr="005B592D" w:rsidRDefault="003E25F7" w:rsidP="00754732">
      <w:pPr>
        <w:widowControl w:val="0"/>
        <w:tabs>
          <w:tab w:val="left" w:pos="284"/>
          <w:tab w:val="right" w:pos="10632"/>
        </w:tabs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sz w:val="22"/>
          <w:szCs w:val="20"/>
          <w:lang w:val="it-CH"/>
        </w:rPr>
      </w:pPr>
      <w:r w:rsidRPr="005B592D">
        <w:rPr>
          <w:rFonts w:asciiTheme="minorHAnsi" w:hAnsiTheme="minorHAnsi" w:cstheme="minorHAnsi"/>
          <w:szCs w:val="20"/>
          <w:lang w:val="it-CH"/>
        </w:rPr>
        <w:br/>
      </w:r>
      <w:r w:rsidR="00754732" w:rsidRPr="005B592D">
        <w:rPr>
          <w:rFonts w:asciiTheme="minorHAnsi" w:hAnsiTheme="minorHAnsi" w:cstheme="minorHAnsi"/>
          <w:b/>
          <w:sz w:val="22"/>
          <w:lang w:val="it-CH"/>
        </w:rPr>
        <w:t>a)</w:t>
      </w:r>
      <w:r w:rsidR="00754732" w:rsidRPr="005B592D">
        <w:rPr>
          <w:rFonts w:asciiTheme="minorHAnsi" w:hAnsiTheme="minorHAnsi" w:cstheme="minorHAnsi"/>
          <w:lang w:val="it-CH"/>
        </w:rPr>
        <w:tab/>
      </w:r>
      <w:r w:rsidR="00754732" w:rsidRPr="005B592D">
        <w:rPr>
          <w:rFonts w:asciiTheme="minorHAnsi" w:hAnsiTheme="minorHAnsi" w:cstheme="minorHAnsi"/>
          <w:b/>
          <w:sz w:val="22"/>
          <w:lang w:val="it-CH"/>
        </w:rPr>
        <w:t xml:space="preserve">Esperienza negli esercizi </w:t>
      </w:r>
      <w:r w:rsidR="00754732" w:rsidRPr="005B592D">
        <w:rPr>
          <w:rFonts w:asciiTheme="minorHAnsi" w:hAnsiTheme="minorHAnsi" w:cstheme="minorHAnsi"/>
          <w:sz w:val="18"/>
          <w:lang w:val="it-CH"/>
        </w:rPr>
        <w:t>(se presenti rapporti sulle esperienze fatte)</w:t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76"/>
        <w:gridCol w:w="2694"/>
        <w:gridCol w:w="1559"/>
        <w:gridCol w:w="1559"/>
        <w:gridCol w:w="1569"/>
      </w:tblGrid>
      <w:tr w:rsidR="003E25F7" w:rsidRPr="005B592D" w14:paraId="7BDBCF31" w14:textId="77777777" w:rsidTr="005673E6">
        <w:tc>
          <w:tcPr>
            <w:tcW w:w="2376" w:type="dxa"/>
          </w:tcPr>
          <w:p w14:paraId="2D8D417E" w14:textId="7A5CEC0A" w:rsidR="000659D3" w:rsidRPr="005B592D" w:rsidRDefault="00754732" w:rsidP="00754732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  <w:lang w:val="it-CH"/>
              </w:rPr>
              <w:t>Periodo (da / a)</w:t>
            </w:r>
          </w:p>
        </w:tc>
        <w:tc>
          <w:tcPr>
            <w:tcW w:w="4253" w:type="dxa"/>
            <w:gridSpan w:val="2"/>
          </w:tcPr>
          <w:p w14:paraId="49368B91" w14:textId="66426D38" w:rsidR="003E25F7" w:rsidRPr="005B592D" w:rsidRDefault="00754732" w:rsidP="00754732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t>Sessioni di esercizi quotidiane</w:t>
            </w:r>
          </w:p>
        </w:tc>
        <w:tc>
          <w:tcPr>
            <w:tcW w:w="1559" w:type="dxa"/>
          </w:tcPr>
          <w:p w14:paraId="0D9366B5" w14:textId="7BE0106C" w:rsidR="003E25F7" w:rsidRPr="005B592D" w:rsidRDefault="00754732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t>Numero di ore</w:t>
            </w:r>
          </w:p>
        </w:tc>
        <w:tc>
          <w:tcPr>
            <w:tcW w:w="1569" w:type="dxa"/>
          </w:tcPr>
          <w:p w14:paraId="771F03A5" w14:textId="3031F7AF" w:rsidR="003E25F7" w:rsidRPr="005B592D" w:rsidRDefault="00754732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t>Ricevuto No.</w:t>
            </w:r>
          </w:p>
        </w:tc>
      </w:tr>
      <w:tr w:rsidR="009E1FFB" w:rsidRPr="005B592D" w14:paraId="16755EE3" w14:textId="77777777" w:rsidTr="005673E6">
        <w:tc>
          <w:tcPr>
            <w:tcW w:w="2376" w:type="dxa"/>
          </w:tcPr>
          <w:p w14:paraId="27FFE2A5" w14:textId="69008AD9" w:rsidR="009E1FFB" w:rsidRPr="005B592D" w:rsidRDefault="009E051A" w:rsidP="002E6CA3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  <w:r w:rsidR="002E6CA3" w:rsidRPr="005B592D">
              <w:rPr>
                <w:rFonts w:asciiTheme="minorHAnsi" w:hAnsiTheme="minorHAnsi" w:cstheme="minorHAnsi"/>
                <w:bCs/>
                <w:szCs w:val="20"/>
              </w:rPr>
              <w:br/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1EA69582" w14:textId="4B26D63F" w:rsidR="009E1FFB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7C24D3A" w14:textId="7DC76C04" w:rsidR="009E1FFB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  <w:tc>
          <w:tcPr>
            <w:tcW w:w="1569" w:type="dxa"/>
          </w:tcPr>
          <w:p w14:paraId="7419A254" w14:textId="3B956428" w:rsidR="009E1FFB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</w:tr>
      <w:tr w:rsidR="009E051A" w:rsidRPr="005B592D" w14:paraId="661EEDB0" w14:textId="77777777" w:rsidTr="005673E6">
        <w:tc>
          <w:tcPr>
            <w:tcW w:w="2376" w:type="dxa"/>
          </w:tcPr>
          <w:p w14:paraId="737B1322" w14:textId="623A01E8" w:rsidR="009E051A" w:rsidRPr="005B592D" w:rsidRDefault="009E051A" w:rsidP="002E6CA3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  <w:r w:rsidR="002E6CA3" w:rsidRPr="005B592D">
              <w:rPr>
                <w:rFonts w:asciiTheme="minorHAnsi" w:hAnsiTheme="minorHAnsi" w:cstheme="minorHAnsi"/>
                <w:bCs/>
                <w:szCs w:val="20"/>
              </w:rPr>
              <w:br/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5399E81A" w14:textId="580823EB" w:rsidR="009E051A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26A04E3" w14:textId="69561FF2" w:rsidR="009E051A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  <w:tc>
          <w:tcPr>
            <w:tcW w:w="1569" w:type="dxa"/>
          </w:tcPr>
          <w:p w14:paraId="484A5154" w14:textId="326A6572" w:rsidR="009E051A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</w:tr>
      <w:tr w:rsidR="00972ECD" w:rsidRPr="005B592D" w14:paraId="51265C95" w14:textId="77777777" w:rsidTr="00C77F3B">
        <w:tc>
          <w:tcPr>
            <w:tcW w:w="2376" w:type="dxa"/>
            <w:tcBorders>
              <w:bottom w:val="single" w:sz="4" w:space="0" w:color="auto"/>
            </w:tcBorders>
          </w:tcPr>
          <w:p w14:paraId="783E68B2" w14:textId="048871FE" w:rsidR="00972ECD" w:rsidRPr="005B592D" w:rsidRDefault="00972ECD" w:rsidP="002E6CA3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  <w:r w:rsidR="002E6CA3" w:rsidRPr="005B592D">
              <w:rPr>
                <w:rFonts w:asciiTheme="minorHAnsi" w:hAnsiTheme="minorHAnsi" w:cstheme="minorHAnsi"/>
                <w:bCs/>
                <w:szCs w:val="20"/>
              </w:rPr>
              <w:br/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70E14F37" w14:textId="33A8CF3D" w:rsidR="00972ECD" w:rsidRPr="005B592D" w:rsidRDefault="00972ECD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420983" w14:textId="7F798A95" w:rsidR="00972ECD" w:rsidRPr="005B592D" w:rsidRDefault="00972ECD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00156DEA" w14:textId="0FAB00F8" w:rsidR="00972ECD" w:rsidRPr="005B592D" w:rsidRDefault="00972ECD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</w:tr>
      <w:tr w:rsidR="00025C8A" w:rsidRPr="005B592D" w14:paraId="72925BF8" w14:textId="77777777" w:rsidTr="00025C8A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8579D" w14:textId="73CF8473" w:rsidR="00025C8A" w:rsidRPr="005B592D" w:rsidRDefault="00972ECD" w:rsidP="00025C8A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92D">
              <w:rPr>
                <w:rFonts w:asciiTheme="minorHAnsi" w:hAnsiTheme="minorHAnsi" w:cstheme="minorHAnsi"/>
                <w:b/>
                <w:szCs w:val="20"/>
              </w:rPr>
              <w:t>Ore totali dell'esperenzia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C7CE7" w14:textId="77777777" w:rsidR="00025C8A" w:rsidRPr="005B592D" w:rsidRDefault="00025C8A" w:rsidP="005673E6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t>Qigong</w:t>
            </w:r>
          </w:p>
          <w:p w14:paraId="02F3FAE9" w14:textId="78506F39" w:rsidR="00025C8A" w:rsidRPr="005B592D" w:rsidRDefault="00025C8A" w:rsidP="005673E6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t>Taijiquan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17A2A" w14:textId="35D04D99" w:rsidR="00025C8A" w:rsidRPr="005B592D" w:rsidRDefault="00025C8A" w:rsidP="005673E6">
            <w:pPr>
              <w:widowControl w:val="0"/>
              <w:tabs>
                <w:tab w:val="left" w:pos="742"/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t xml:space="preserve">   </w:t>
            </w:r>
          </w:p>
          <w:p w14:paraId="05ED102E" w14:textId="70F9A359" w:rsidR="00025C8A" w:rsidRPr="005B592D" w:rsidRDefault="00025C8A" w:rsidP="00025C8A">
            <w:pPr>
              <w:widowControl w:val="0"/>
              <w:tabs>
                <w:tab w:val="left" w:pos="742"/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  <w:r w:rsidRPr="005B592D">
              <w:rPr>
                <w:rFonts w:asciiTheme="minorHAnsi" w:hAnsiTheme="minorHAnsi" w:cstheme="minorHAnsi"/>
                <w:bCs/>
                <w:szCs w:val="20"/>
              </w:rPr>
              <w:t xml:space="preserve">  </w:t>
            </w:r>
          </w:p>
        </w:tc>
      </w:tr>
    </w:tbl>
    <w:p w14:paraId="3AA88D8D" w14:textId="77777777" w:rsidR="003E25F7" w:rsidRPr="005B592D" w:rsidRDefault="003E25F7" w:rsidP="00992234">
      <w:pPr>
        <w:widowControl w:val="0"/>
        <w:autoSpaceDE w:val="0"/>
        <w:autoSpaceDN w:val="0"/>
        <w:adjustRightInd w:val="0"/>
        <w:spacing w:after="240"/>
        <w:ind w:right="425"/>
        <w:rPr>
          <w:rFonts w:asciiTheme="minorHAnsi" w:hAnsiTheme="minorHAnsi" w:cstheme="minorHAnsi"/>
          <w:szCs w:val="20"/>
        </w:rPr>
      </w:pPr>
    </w:p>
    <w:p w14:paraId="24DC3BAD" w14:textId="77777777" w:rsidR="00972ECD" w:rsidRPr="005B592D" w:rsidRDefault="00972ECD" w:rsidP="00972ECD">
      <w:pPr>
        <w:widowControl w:val="0"/>
        <w:tabs>
          <w:tab w:val="left" w:pos="284"/>
          <w:tab w:val="right" w:pos="10632"/>
        </w:tabs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sz w:val="22"/>
          <w:szCs w:val="20"/>
          <w:lang w:val="it-CH"/>
        </w:rPr>
      </w:pPr>
      <w:r w:rsidRPr="005B592D">
        <w:rPr>
          <w:rFonts w:asciiTheme="minorHAnsi" w:hAnsiTheme="minorHAnsi" w:cstheme="minorHAnsi"/>
          <w:b/>
          <w:sz w:val="22"/>
          <w:lang w:val="it-CH"/>
        </w:rPr>
        <w:t>b)</w:t>
      </w:r>
      <w:r w:rsidRPr="005B592D">
        <w:rPr>
          <w:rFonts w:asciiTheme="minorHAnsi" w:hAnsiTheme="minorHAnsi" w:cstheme="minorHAnsi"/>
          <w:lang w:val="it-CH"/>
        </w:rPr>
        <w:tab/>
      </w:r>
      <w:r w:rsidRPr="005B592D">
        <w:rPr>
          <w:rFonts w:asciiTheme="minorHAnsi" w:hAnsiTheme="minorHAnsi" w:cstheme="minorHAnsi"/>
          <w:b/>
          <w:sz w:val="22"/>
          <w:lang w:val="it-CH"/>
        </w:rPr>
        <w:t xml:space="preserve">Attività didattica </w:t>
      </w:r>
      <w:r w:rsidRPr="005B592D">
        <w:rPr>
          <w:rFonts w:asciiTheme="minorHAnsi" w:hAnsiTheme="minorHAnsi" w:cstheme="minorHAnsi"/>
          <w:sz w:val="18"/>
          <w:lang w:val="it-CH"/>
        </w:rPr>
        <w:t>(se presenti allegare le pubblicazioni dei corsi)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1714"/>
        <w:gridCol w:w="2693"/>
        <w:gridCol w:w="1559"/>
        <w:gridCol w:w="1588"/>
      </w:tblGrid>
      <w:tr w:rsidR="003E25F7" w:rsidRPr="005B592D" w14:paraId="7BE6337F" w14:textId="77777777" w:rsidTr="00025C8A">
        <w:trPr>
          <w:trHeight w:val="851"/>
        </w:trPr>
        <w:tc>
          <w:tcPr>
            <w:tcW w:w="2222" w:type="dxa"/>
          </w:tcPr>
          <w:p w14:paraId="32E55DD0" w14:textId="4989E1D7" w:rsidR="008B5191" w:rsidRPr="005B592D" w:rsidRDefault="00972ECD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t>Periodo (da / a)</w:t>
            </w:r>
          </w:p>
        </w:tc>
        <w:tc>
          <w:tcPr>
            <w:tcW w:w="4407" w:type="dxa"/>
            <w:gridSpan w:val="2"/>
          </w:tcPr>
          <w:p w14:paraId="244CCB68" w14:textId="7FE710FD" w:rsidR="000659D3" w:rsidRPr="005B592D" w:rsidRDefault="00972ECD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t>Corsi</w:t>
            </w:r>
          </w:p>
        </w:tc>
        <w:tc>
          <w:tcPr>
            <w:tcW w:w="1559" w:type="dxa"/>
          </w:tcPr>
          <w:p w14:paraId="31241C44" w14:textId="6A70CE58" w:rsidR="008B5191" w:rsidRPr="005B592D" w:rsidRDefault="00972ECD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t>Numero di ore</w:t>
            </w:r>
          </w:p>
        </w:tc>
        <w:tc>
          <w:tcPr>
            <w:tcW w:w="1588" w:type="dxa"/>
          </w:tcPr>
          <w:p w14:paraId="515D1B1E" w14:textId="4D01307D" w:rsidR="008B5191" w:rsidRPr="005B592D" w:rsidRDefault="00972ECD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Cs/>
                <w:szCs w:val="20"/>
              </w:rPr>
              <w:t>Ricevuta No.</w:t>
            </w:r>
          </w:p>
        </w:tc>
      </w:tr>
      <w:tr w:rsidR="009E051A" w:rsidRPr="005B592D" w14:paraId="0016EEFF" w14:textId="77777777" w:rsidTr="00025C8A">
        <w:trPr>
          <w:trHeight w:val="567"/>
        </w:trPr>
        <w:tc>
          <w:tcPr>
            <w:tcW w:w="2222" w:type="dxa"/>
          </w:tcPr>
          <w:p w14:paraId="49529B07" w14:textId="2C4E5C17" w:rsidR="009E051A" w:rsidRPr="005B592D" w:rsidRDefault="009E051A" w:rsidP="002E6CA3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r w:rsidR="002E6CA3" w:rsidRPr="005B592D">
              <w:rPr>
                <w:rFonts w:asciiTheme="minorHAnsi" w:hAnsiTheme="minorHAnsi" w:cstheme="minorHAnsi"/>
                <w:szCs w:val="20"/>
              </w:rPr>
              <w:br/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407" w:type="dxa"/>
            <w:gridSpan w:val="2"/>
          </w:tcPr>
          <w:p w14:paraId="01123A2E" w14:textId="5EEEEB87" w:rsidR="009E051A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334EB9FF" w14:textId="3EA6720E" w:rsidR="009E051A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588" w:type="dxa"/>
          </w:tcPr>
          <w:p w14:paraId="6E4249D2" w14:textId="79260C43" w:rsidR="009E051A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9E051A" w:rsidRPr="005B592D" w14:paraId="6A162E8B" w14:textId="77777777" w:rsidTr="00025C8A">
        <w:trPr>
          <w:trHeight w:val="567"/>
        </w:trPr>
        <w:tc>
          <w:tcPr>
            <w:tcW w:w="2222" w:type="dxa"/>
          </w:tcPr>
          <w:p w14:paraId="0ADB6583" w14:textId="114A081E" w:rsidR="009E051A" w:rsidRPr="005B592D" w:rsidRDefault="009E051A" w:rsidP="002E6CA3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r w:rsidR="002E6CA3" w:rsidRPr="005B592D">
              <w:rPr>
                <w:rFonts w:asciiTheme="minorHAnsi" w:hAnsiTheme="minorHAnsi" w:cstheme="minorHAnsi"/>
                <w:szCs w:val="20"/>
              </w:rPr>
              <w:br/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407" w:type="dxa"/>
            <w:gridSpan w:val="2"/>
          </w:tcPr>
          <w:p w14:paraId="1DD200E6" w14:textId="6E7F9970" w:rsidR="009E051A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C79426E" w14:textId="45342B86" w:rsidR="009E051A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588" w:type="dxa"/>
          </w:tcPr>
          <w:p w14:paraId="72F6332D" w14:textId="4C2FF4D7" w:rsidR="009E051A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9E051A" w:rsidRPr="005B592D" w14:paraId="12F18875" w14:textId="77777777" w:rsidTr="00025C8A">
        <w:trPr>
          <w:trHeight w:val="567"/>
        </w:trPr>
        <w:tc>
          <w:tcPr>
            <w:tcW w:w="2222" w:type="dxa"/>
          </w:tcPr>
          <w:p w14:paraId="79BFFE0A" w14:textId="0D8D0913" w:rsidR="009E051A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b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r w:rsidR="005B592D" w:rsidRPr="005B592D">
              <w:rPr>
                <w:rFonts w:asciiTheme="minorHAnsi" w:hAnsiTheme="minorHAnsi" w:cstheme="minorHAnsi"/>
                <w:szCs w:val="20"/>
              </w:rPr>
              <w:br/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407" w:type="dxa"/>
            <w:gridSpan w:val="2"/>
          </w:tcPr>
          <w:p w14:paraId="5581C443" w14:textId="4738C50C" w:rsidR="009E051A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E531747" w14:textId="39D40CB9" w:rsidR="009E051A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588" w:type="dxa"/>
          </w:tcPr>
          <w:p w14:paraId="04B0EFF0" w14:textId="45EF3B16" w:rsidR="009E051A" w:rsidRPr="005B592D" w:rsidRDefault="009E051A" w:rsidP="005B592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25C8A" w:rsidRPr="005B592D" w14:paraId="3BD294B7" w14:textId="77777777" w:rsidTr="00025C8A">
        <w:trPr>
          <w:trHeight w:val="56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D35A6" w14:textId="382EE2FF" w:rsidR="00025C8A" w:rsidRPr="005B592D" w:rsidRDefault="00972ECD" w:rsidP="00025C8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176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5B592D">
              <w:rPr>
                <w:rFonts w:asciiTheme="minorHAnsi" w:hAnsiTheme="minorHAnsi" w:cstheme="minorHAnsi"/>
                <w:b/>
                <w:bCs/>
                <w:szCs w:val="20"/>
              </w:rPr>
              <w:t>Ore totali attività didattica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03062" w14:textId="77777777" w:rsidR="00025C8A" w:rsidRPr="005B592D" w:rsidRDefault="00025C8A" w:rsidP="00025C8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left="1134"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t>Qigong</w:t>
            </w:r>
          </w:p>
          <w:p w14:paraId="6469D6F8" w14:textId="170D0E6C" w:rsidR="00025C8A" w:rsidRPr="005B592D" w:rsidRDefault="00025C8A" w:rsidP="00025C8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left="1134"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t>Taijiquan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F1196" w14:textId="77777777" w:rsidR="00025C8A" w:rsidRPr="005B592D" w:rsidRDefault="00025C8A" w:rsidP="00CF36E4">
            <w:pPr>
              <w:widowControl w:val="0"/>
              <w:tabs>
                <w:tab w:val="left" w:pos="742"/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5B592D">
              <w:rPr>
                <w:rFonts w:asciiTheme="minorHAnsi" w:hAnsiTheme="minorHAnsi" w:cstheme="minorHAnsi"/>
                <w:szCs w:val="20"/>
              </w:rPr>
              <w:t xml:space="preserve">   </w:t>
            </w:r>
          </w:p>
          <w:p w14:paraId="11992950" w14:textId="708284DA" w:rsidR="00025C8A" w:rsidRPr="005B592D" w:rsidRDefault="00025C8A" w:rsidP="005673E6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5B592D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</w:tbl>
    <w:p w14:paraId="6EE138CE" w14:textId="4E0FE2CC" w:rsidR="00700E37" w:rsidRPr="005B592D" w:rsidRDefault="00700E37" w:rsidP="00992234">
      <w:pPr>
        <w:tabs>
          <w:tab w:val="clear" w:pos="8817"/>
        </w:tabs>
        <w:spacing w:line="240" w:lineRule="auto"/>
        <w:ind w:right="425"/>
        <w:rPr>
          <w:rFonts w:asciiTheme="minorHAnsi" w:hAnsiTheme="minorHAnsi" w:cstheme="minorHAnsi"/>
          <w:b/>
          <w:sz w:val="22"/>
          <w:szCs w:val="20"/>
        </w:rPr>
      </w:pPr>
    </w:p>
    <w:p w14:paraId="6B7B22BE" w14:textId="222695C0" w:rsidR="00972ECD" w:rsidRPr="005B592D" w:rsidRDefault="00972ECD" w:rsidP="00972ECD">
      <w:pPr>
        <w:tabs>
          <w:tab w:val="clear" w:pos="8817"/>
        </w:tabs>
        <w:spacing w:line="240" w:lineRule="auto"/>
        <w:rPr>
          <w:rFonts w:asciiTheme="minorHAnsi" w:hAnsiTheme="minorHAnsi" w:cstheme="minorHAnsi"/>
          <w:b/>
          <w:sz w:val="22"/>
          <w:szCs w:val="20"/>
          <w:lang w:val="it-CH"/>
        </w:rPr>
      </w:pPr>
      <w:r w:rsidRPr="005B592D">
        <w:rPr>
          <w:rFonts w:asciiTheme="minorHAnsi" w:hAnsiTheme="minorHAnsi" w:cstheme="minorHAnsi"/>
          <w:b/>
          <w:sz w:val="22"/>
          <w:lang w:val="it-CH"/>
        </w:rPr>
        <w:t xml:space="preserve">c) </w:t>
      </w:r>
      <w:r w:rsidR="005B592D" w:rsidRPr="005B592D">
        <w:rPr>
          <w:rFonts w:asciiTheme="minorHAnsi" w:hAnsiTheme="minorHAnsi" w:cstheme="minorHAnsi"/>
          <w:b/>
          <w:sz w:val="22"/>
          <w:lang w:val="it-CH"/>
        </w:rPr>
        <w:t>Commenti / aggiunte</w:t>
      </w:r>
      <w:r w:rsidRPr="005B592D">
        <w:rPr>
          <w:rFonts w:asciiTheme="minorHAnsi" w:hAnsiTheme="minorHAnsi" w:cstheme="minorHAnsi"/>
          <w:b/>
          <w:sz w:val="22"/>
          <w:lang w:val="it-CH"/>
        </w:rPr>
        <w:t xml:space="preserve"> </w:t>
      </w:r>
      <w:r w:rsidRPr="005B592D">
        <w:rPr>
          <w:rFonts w:asciiTheme="minorHAnsi" w:hAnsiTheme="minorHAnsi" w:cstheme="minorHAnsi"/>
          <w:sz w:val="18"/>
          <w:lang w:val="it-CH"/>
        </w:rPr>
        <w:t>(ad es. altre formazioni/formazioni continue rilevanti, inizio nel proprio spazio, ecc.)</w:t>
      </w:r>
    </w:p>
    <w:tbl>
      <w:tblPr>
        <w:tblStyle w:val="Tabellenraster"/>
        <w:tblW w:w="9776" w:type="dxa"/>
        <w:tblCellMar>
          <w:top w:w="340" w:type="dxa"/>
          <w:bottom w:w="113" w:type="dxa"/>
        </w:tblCellMar>
        <w:tblLook w:val="04A0" w:firstRow="1" w:lastRow="0" w:firstColumn="1" w:lastColumn="0" w:noHBand="0" w:noVBand="1"/>
      </w:tblPr>
      <w:tblGrid>
        <w:gridCol w:w="9776"/>
      </w:tblGrid>
      <w:tr w:rsidR="00272E65" w:rsidRPr="005B592D" w14:paraId="1BDE45B1" w14:textId="77777777" w:rsidTr="008B5191">
        <w:tc>
          <w:tcPr>
            <w:tcW w:w="9776" w:type="dxa"/>
          </w:tcPr>
          <w:p w14:paraId="02AF458D" w14:textId="77777777" w:rsidR="00272E65" w:rsidRPr="005B592D" w:rsidRDefault="000659D3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  <w:r w:rsidRPr="005B592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1" w:name="Text108"/>
            <w:r w:rsidRPr="005B592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B592D">
              <w:rPr>
                <w:rFonts w:asciiTheme="minorHAnsi" w:hAnsiTheme="minorHAnsi" w:cstheme="minorHAnsi"/>
                <w:szCs w:val="20"/>
              </w:rPr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B592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71"/>
          </w:p>
          <w:p w14:paraId="7A7D3E6B" w14:textId="77777777" w:rsidR="000659D3" w:rsidRPr="005B592D" w:rsidRDefault="000659D3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</w:p>
          <w:p w14:paraId="31D098BE" w14:textId="77777777" w:rsidR="000659D3" w:rsidRPr="005B592D" w:rsidRDefault="000659D3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</w:p>
          <w:p w14:paraId="2A806CE5" w14:textId="77777777" w:rsidR="000659D3" w:rsidRPr="005B592D" w:rsidRDefault="000659D3" w:rsidP="00992234">
            <w:pPr>
              <w:widowControl w:val="0"/>
              <w:autoSpaceDE w:val="0"/>
              <w:autoSpaceDN w:val="0"/>
              <w:adjustRightInd w:val="0"/>
              <w:spacing w:after="240"/>
              <w:ind w:right="425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8999A0A" w14:textId="77777777" w:rsidR="00754732" w:rsidRPr="005B592D" w:rsidRDefault="00754732" w:rsidP="00754732">
      <w:pPr>
        <w:widowControl w:val="0"/>
        <w:numPr>
          <w:ilvl w:val="0"/>
          <w:numId w:val="35"/>
        </w:numPr>
        <w:tabs>
          <w:tab w:val="clear" w:pos="8817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>Se disponibili, fornire prove con ricevute. Numerare tutti i documenti di supporto e, se possibile, includere la data, il contenuto della lezione, il numero di ore e la firma dell'insegnante.</w:t>
      </w:r>
    </w:p>
    <w:p w14:paraId="27B74601" w14:textId="77777777" w:rsidR="00754732" w:rsidRPr="005B592D" w:rsidRDefault="00754732" w:rsidP="00754732">
      <w:pPr>
        <w:widowControl w:val="0"/>
        <w:numPr>
          <w:ilvl w:val="0"/>
          <w:numId w:val="35"/>
        </w:numPr>
        <w:tabs>
          <w:tab w:val="clear" w:pos="8817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 xml:space="preserve">Si prega di inviare solo copie! Nessun documento verrà restituito. </w:t>
      </w:r>
    </w:p>
    <w:p w14:paraId="3D055C12" w14:textId="77777777" w:rsidR="00754732" w:rsidRPr="005B592D" w:rsidRDefault="00754732" w:rsidP="00754732">
      <w:pPr>
        <w:widowControl w:val="0"/>
        <w:numPr>
          <w:ilvl w:val="0"/>
          <w:numId w:val="35"/>
        </w:numPr>
        <w:tabs>
          <w:tab w:val="clear" w:pos="8817"/>
        </w:tabs>
        <w:autoSpaceDE w:val="0"/>
        <w:autoSpaceDN w:val="0"/>
        <w:adjustRightInd w:val="0"/>
        <w:spacing w:line="240" w:lineRule="auto"/>
        <w:ind w:right="425"/>
        <w:rPr>
          <w:rFonts w:asciiTheme="minorHAnsi" w:hAnsiTheme="minorHAnsi" w:cstheme="minorHAnsi"/>
          <w:sz w:val="22"/>
          <w:szCs w:val="22"/>
          <w:lang w:val="it-CH"/>
        </w:rPr>
      </w:pPr>
      <w:r w:rsidRPr="005B592D">
        <w:rPr>
          <w:rFonts w:asciiTheme="minorHAnsi" w:hAnsiTheme="minorHAnsi" w:cstheme="minorHAnsi"/>
          <w:sz w:val="22"/>
          <w:szCs w:val="22"/>
          <w:lang w:val="it-CH"/>
        </w:rPr>
        <w:t>Si prega di inviare tutti i documenti solo in formato elettronico.</w:t>
      </w:r>
    </w:p>
    <w:p w14:paraId="31F41487" w14:textId="067427BA" w:rsidR="00687B9E" w:rsidRPr="005B592D" w:rsidRDefault="00687B9E" w:rsidP="009177CB">
      <w:pPr>
        <w:widowControl w:val="0"/>
        <w:tabs>
          <w:tab w:val="clear" w:pos="8817"/>
        </w:tabs>
        <w:autoSpaceDE w:val="0"/>
        <w:autoSpaceDN w:val="0"/>
        <w:adjustRightInd w:val="0"/>
        <w:spacing w:after="240" w:line="240" w:lineRule="auto"/>
        <w:ind w:left="284" w:right="425"/>
        <w:rPr>
          <w:rFonts w:asciiTheme="minorHAnsi" w:hAnsiTheme="minorHAnsi" w:cstheme="minorHAnsi"/>
          <w:szCs w:val="20"/>
          <w:lang w:val="it-CH"/>
        </w:rPr>
      </w:pPr>
    </w:p>
    <w:p w14:paraId="3124AE9D" w14:textId="43DB167D" w:rsidR="00744466" w:rsidRPr="005B592D" w:rsidRDefault="00855086" w:rsidP="00744466">
      <w:pPr>
        <w:pStyle w:val="Kopfzeile"/>
        <w:tabs>
          <w:tab w:val="clear" w:pos="4536"/>
          <w:tab w:val="clear" w:pos="9072"/>
          <w:tab w:val="left" w:pos="2835"/>
        </w:tabs>
        <w:ind w:right="425"/>
        <w:rPr>
          <w:rFonts w:asciiTheme="minorHAnsi" w:hAnsiTheme="minorHAnsi" w:cstheme="minorHAnsi"/>
          <w:b/>
          <w:bCs/>
          <w:sz w:val="22"/>
          <w:szCs w:val="22"/>
          <w:lang w:val="de-CH"/>
        </w:rPr>
      </w:pPr>
      <w:r w:rsidRPr="005B592D">
        <w:rPr>
          <w:rFonts w:asciiTheme="minorHAnsi" w:hAnsiTheme="minorHAnsi" w:cstheme="minorHAnsi"/>
          <w:b/>
          <w:bCs/>
          <w:sz w:val="22"/>
          <w:szCs w:val="22"/>
          <w:lang w:val="it-CH"/>
        </w:rPr>
        <w:t xml:space="preserve">Si prega di stampare la domanda di adesione, di firmarla a mano, di scansionarla e di inviarla con tutti gli allegati via e-mail alla segreteria dell'ASQT (info@sgqt.ch). </w:t>
      </w:r>
      <w:r w:rsidRPr="005B592D">
        <w:rPr>
          <w:rFonts w:asciiTheme="minorHAnsi" w:hAnsiTheme="minorHAnsi" w:cstheme="minorHAnsi"/>
          <w:b/>
          <w:bCs/>
          <w:sz w:val="22"/>
          <w:szCs w:val="22"/>
          <w:lang w:val="de-CH"/>
        </w:rPr>
        <w:t>Grazie mille!</w:t>
      </w:r>
    </w:p>
    <w:sectPr w:rsidR="00744466" w:rsidRPr="005B592D" w:rsidSect="00A96EF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47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1165" w14:textId="77777777" w:rsidR="00FA69F9" w:rsidRDefault="00FA69F9">
      <w:r>
        <w:separator/>
      </w:r>
    </w:p>
  </w:endnote>
  <w:endnote w:type="continuationSeparator" w:id="0">
    <w:p w14:paraId="36063C67" w14:textId="77777777" w:rsidR="00FA69F9" w:rsidRDefault="00FA69F9">
      <w:r>
        <w:continuationSeparator/>
      </w:r>
    </w:p>
  </w:endnote>
  <w:endnote w:type="continuationNotice" w:id="1">
    <w:p w14:paraId="706456A5" w14:textId="77777777" w:rsidR="00FA69F9" w:rsidRDefault="00FA69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kkura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kurat-Bold">
    <w:altName w:val="Calibri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19319616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B2B478" w14:textId="5D32131A" w:rsidR="00AD75A8" w:rsidRPr="002E6CA3" w:rsidRDefault="00CF4AE5" w:rsidP="009177CB">
        <w:pPr>
          <w:pStyle w:val="Fuzeile"/>
          <w:rPr>
            <w:rFonts w:ascii="Calibri" w:hAnsi="Calibri" w:cs="Calibri"/>
            <w:b/>
            <w:bCs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fldChar w:fldCharType="begin"/>
        </w:r>
        <w:r>
          <w:rPr>
            <w:rFonts w:ascii="Calibri" w:hAnsi="Calibri" w:cs="Calibri"/>
            <w:sz w:val="18"/>
            <w:szCs w:val="18"/>
          </w:rPr>
          <w:instrText xml:space="preserve"> FILENAME \* MERGEFORMAT </w:instrText>
        </w:r>
        <w:r>
          <w:rPr>
            <w:rFonts w:ascii="Calibri" w:hAnsi="Calibri" w:cs="Calibri"/>
            <w:sz w:val="18"/>
            <w:szCs w:val="18"/>
          </w:rPr>
          <w:fldChar w:fldCharType="separate"/>
        </w:r>
        <w:r>
          <w:rPr>
            <w:rFonts w:ascii="Calibri" w:hAnsi="Calibri" w:cs="Calibri"/>
            <w:noProof/>
            <w:sz w:val="18"/>
            <w:szCs w:val="18"/>
          </w:rPr>
          <w:t>Domanda d'iscrizione ASQT</w:t>
        </w:r>
        <w:r>
          <w:rPr>
            <w:rFonts w:ascii="Calibri" w:hAnsi="Calibri" w:cs="Calibri"/>
            <w:sz w:val="18"/>
            <w:szCs w:val="18"/>
          </w:rPr>
          <w:fldChar w:fldCharType="end"/>
        </w:r>
        <w:r w:rsidR="002E6CA3" w:rsidRPr="002E6CA3">
          <w:rPr>
            <w:rFonts w:ascii="Calibri" w:hAnsi="Calibri" w:cs="Calibri"/>
            <w:sz w:val="18"/>
            <w:szCs w:val="18"/>
          </w:rPr>
          <w:tab/>
        </w:r>
        <w:r w:rsidR="002E6CA3" w:rsidRPr="002E6CA3">
          <w:rPr>
            <w:rFonts w:ascii="Calibri" w:hAnsi="Calibri" w:cs="Calibri"/>
            <w:sz w:val="18"/>
            <w:szCs w:val="18"/>
          </w:rPr>
          <w:tab/>
        </w:r>
        <w:r w:rsidR="002E6CA3">
          <w:rPr>
            <w:rFonts w:ascii="Calibri" w:hAnsi="Calibri" w:cs="Calibri"/>
            <w:sz w:val="18"/>
            <w:szCs w:val="18"/>
          </w:rPr>
          <w:t>Pagina</w:t>
        </w:r>
        <w:r w:rsidR="002E6CA3" w:rsidRPr="002E6CA3">
          <w:rPr>
            <w:rFonts w:ascii="Calibri" w:hAnsi="Calibri" w:cs="Calibri"/>
            <w:sz w:val="18"/>
            <w:szCs w:val="18"/>
          </w:rPr>
          <w:t xml:space="preserve"> </w:t>
        </w:r>
        <w:r w:rsidR="002E6CA3" w:rsidRPr="002E6CA3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="002E6CA3" w:rsidRPr="002E6CA3">
          <w:rPr>
            <w:rFonts w:ascii="Calibri" w:hAnsi="Calibri" w:cs="Calibri"/>
            <w:b/>
            <w:bCs/>
            <w:sz w:val="18"/>
            <w:szCs w:val="18"/>
          </w:rPr>
          <w:instrText>PAGE  \* Arabic  \* MERGEFORMAT</w:instrText>
        </w:r>
        <w:r w:rsidR="002E6CA3" w:rsidRPr="002E6CA3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2E6CA3" w:rsidRPr="002E6CA3">
          <w:rPr>
            <w:rFonts w:ascii="Calibri" w:hAnsi="Calibri" w:cs="Calibri"/>
            <w:b/>
            <w:bCs/>
            <w:sz w:val="18"/>
            <w:szCs w:val="18"/>
          </w:rPr>
          <w:t>2</w:t>
        </w:r>
        <w:r w:rsidR="002E6CA3" w:rsidRPr="002E6CA3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 w:rsidR="002E6CA3" w:rsidRPr="002E6CA3">
          <w:rPr>
            <w:rFonts w:ascii="Calibri" w:hAnsi="Calibri" w:cs="Calibri"/>
            <w:sz w:val="18"/>
            <w:szCs w:val="18"/>
          </w:rPr>
          <w:t xml:space="preserve"> </w:t>
        </w:r>
        <w:r w:rsidR="002E6CA3">
          <w:rPr>
            <w:rFonts w:ascii="Calibri" w:hAnsi="Calibri" w:cs="Calibri"/>
            <w:sz w:val="18"/>
            <w:szCs w:val="18"/>
          </w:rPr>
          <w:t>di</w:t>
        </w:r>
        <w:r w:rsidR="002E6CA3" w:rsidRPr="002E6CA3">
          <w:rPr>
            <w:rFonts w:ascii="Calibri" w:hAnsi="Calibri" w:cs="Calibri"/>
            <w:sz w:val="18"/>
            <w:szCs w:val="18"/>
          </w:rPr>
          <w:t xml:space="preserve"> </w:t>
        </w:r>
        <w:r w:rsidR="002E6CA3" w:rsidRPr="002E6CA3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="002E6CA3" w:rsidRPr="002E6CA3">
          <w:rPr>
            <w:rFonts w:ascii="Calibri" w:hAnsi="Calibri" w:cs="Calibri"/>
            <w:b/>
            <w:bCs/>
            <w:sz w:val="18"/>
            <w:szCs w:val="18"/>
          </w:rPr>
          <w:instrText>NUMPAGES  \* Arabic  \* MERGEFORMAT</w:instrText>
        </w:r>
        <w:r w:rsidR="002E6CA3" w:rsidRPr="002E6CA3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2E6CA3" w:rsidRPr="002E6CA3">
          <w:rPr>
            <w:rFonts w:ascii="Calibri" w:hAnsi="Calibri" w:cs="Calibri"/>
            <w:b/>
            <w:bCs/>
            <w:sz w:val="18"/>
            <w:szCs w:val="18"/>
          </w:rPr>
          <w:t>6</w:t>
        </w:r>
        <w:r w:rsidR="002E6CA3" w:rsidRPr="002E6CA3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470C" w14:textId="1268D4DA" w:rsidR="00AD75A8" w:rsidRPr="00A96EFD" w:rsidRDefault="00CF4AE5" w:rsidP="00A96EFD">
    <w:pPr>
      <w:pStyle w:val="Fuzeile"/>
      <w:rPr>
        <w:rFonts w:ascii="Calibri" w:hAnsi="Calibri" w:cs="Calibri"/>
        <w:sz w:val="18"/>
        <w:szCs w:val="18"/>
        <w:lang w:val="it-CH"/>
      </w:rPr>
    </w:pP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FILENAME \* MERGEFORMAT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Domanda d'iscrizione ASQT</w:t>
    </w:r>
    <w:r>
      <w:rPr>
        <w:rFonts w:ascii="Calibri" w:hAnsi="Calibri" w:cs="Calibri"/>
        <w:sz w:val="18"/>
        <w:szCs w:val="18"/>
      </w:rPr>
      <w:fldChar w:fldCharType="end"/>
    </w:r>
    <w:r w:rsidR="00A96EFD" w:rsidRPr="00A96EFD">
      <w:rPr>
        <w:rFonts w:ascii="Calibri" w:hAnsi="Calibri" w:cs="Calibri"/>
        <w:sz w:val="18"/>
        <w:szCs w:val="18"/>
        <w:lang w:val="it-CH"/>
      </w:rPr>
      <w:tab/>
    </w:r>
    <w:r w:rsidR="00A96EFD" w:rsidRPr="00A96EFD">
      <w:rPr>
        <w:rFonts w:ascii="Calibri" w:hAnsi="Calibri" w:cs="Calibri"/>
        <w:sz w:val="18"/>
        <w:szCs w:val="18"/>
        <w:lang w:val="it-CH"/>
      </w:rPr>
      <w:tab/>
      <w:t xml:space="preserve">Pagina </w:t>
    </w:r>
    <w:r w:rsidR="00A96EFD" w:rsidRPr="00A96EFD">
      <w:rPr>
        <w:rFonts w:ascii="Calibri" w:hAnsi="Calibri" w:cs="Calibri"/>
        <w:b/>
        <w:bCs/>
        <w:sz w:val="18"/>
        <w:szCs w:val="18"/>
      </w:rPr>
      <w:fldChar w:fldCharType="begin"/>
    </w:r>
    <w:r w:rsidR="00A96EFD" w:rsidRPr="00A96EFD">
      <w:rPr>
        <w:rFonts w:ascii="Calibri" w:hAnsi="Calibri" w:cs="Calibri"/>
        <w:b/>
        <w:bCs/>
        <w:sz w:val="18"/>
        <w:szCs w:val="18"/>
        <w:lang w:val="it-CH"/>
      </w:rPr>
      <w:instrText>PAGE  \* Arabic  \* MERGEFORMAT</w:instrText>
    </w:r>
    <w:r w:rsidR="00A96EFD" w:rsidRPr="00A96EFD">
      <w:rPr>
        <w:rFonts w:ascii="Calibri" w:hAnsi="Calibri" w:cs="Calibri"/>
        <w:b/>
        <w:bCs/>
        <w:sz w:val="18"/>
        <w:szCs w:val="18"/>
      </w:rPr>
      <w:fldChar w:fldCharType="separate"/>
    </w:r>
    <w:r w:rsidR="00A96EFD" w:rsidRPr="00A96EFD">
      <w:rPr>
        <w:rFonts w:ascii="Calibri" w:hAnsi="Calibri" w:cs="Calibri"/>
        <w:b/>
        <w:bCs/>
        <w:sz w:val="18"/>
        <w:szCs w:val="18"/>
        <w:lang w:val="it-CH"/>
      </w:rPr>
      <w:t>1</w:t>
    </w:r>
    <w:r w:rsidR="00A96EFD" w:rsidRPr="00A96EFD">
      <w:rPr>
        <w:rFonts w:ascii="Calibri" w:hAnsi="Calibri" w:cs="Calibri"/>
        <w:b/>
        <w:bCs/>
        <w:sz w:val="18"/>
        <w:szCs w:val="18"/>
      </w:rPr>
      <w:fldChar w:fldCharType="end"/>
    </w:r>
    <w:r w:rsidR="00A96EFD" w:rsidRPr="00A96EFD">
      <w:rPr>
        <w:rFonts w:ascii="Calibri" w:hAnsi="Calibri" w:cs="Calibri"/>
        <w:sz w:val="18"/>
        <w:szCs w:val="18"/>
        <w:lang w:val="it-CH"/>
      </w:rPr>
      <w:t xml:space="preserve"> d</w:t>
    </w:r>
    <w:r w:rsidR="00A96EFD">
      <w:rPr>
        <w:rFonts w:ascii="Calibri" w:hAnsi="Calibri" w:cs="Calibri"/>
        <w:sz w:val="18"/>
        <w:szCs w:val="18"/>
        <w:lang w:val="it-CH"/>
      </w:rPr>
      <w:t>i</w:t>
    </w:r>
    <w:r w:rsidR="00A96EFD" w:rsidRPr="00A96EFD">
      <w:rPr>
        <w:rFonts w:ascii="Calibri" w:hAnsi="Calibri" w:cs="Calibri"/>
        <w:sz w:val="18"/>
        <w:szCs w:val="18"/>
        <w:lang w:val="it-CH"/>
      </w:rPr>
      <w:t xml:space="preserve"> </w:t>
    </w:r>
    <w:r w:rsidR="00A96EFD" w:rsidRPr="00A96EFD">
      <w:rPr>
        <w:rFonts w:ascii="Calibri" w:hAnsi="Calibri" w:cs="Calibri"/>
        <w:b/>
        <w:bCs/>
        <w:sz w:val="18"/>
        <w:szCs w:val="18"/>
      </w:rPr>
      <w:fldChar w:fldCharType="begin"/>
    </w:r>
    <w:r w:rsidR="00A96EFD" w:rsidRPr="00A96EFD">
      <w:rPr>
        <w:rFonts w:ascii="Calibri" w:hAnsi="Calibri" w:cs="Calibri"/>
        <w:b/>
        <w:bCs/>
        <w:sz w:val="18"/>
        <w:szCs w:val="18"/>
        <w:lang w:val="it-CH"/>
      </w:rPr>
      <w:instrText>NUMPAGES  \* Arabic  \* MERGEFORMAT</w:instrText>
    </w:r>
    <w:r w:rsidR="00A96EFD" w:rsidRPr="00A96EFD">
      <w:rPr>
        <w:rFonts w:ascii="Calibri" w:hAnsi="Calibri" w:cs="Calibri"/>
        <w:b/>
        <w:bCs/>
        <w:sz w:val="18"/>
        <w:szCs w:val="18"/>
      </w:rPr>
      <w:fldChar w:fldCharType="separate"/>
    </w:r>
    <w:r w:rsidR="00A96EFD" w:rsidRPr="00A96EFD">
      <w:rPr>
        <w:rFonts w:ascii="Calibri" w:hAnsi="Calibri" w:cs="Calibri"/>
        <w:b/>
        <w:bCs/>
        <w:sz w:val="18"/>
        <w:szCs w:val="18"/>
        <w:lang w:val="it-CH"/>
      </w:rPr>
      <w:t>6</w:t>
    </w:r>
    <w:r w:rsidR="00A96EFD" w:rsidRPr="00A96EFD">
      <w:rPr>
        <w:rFonts w:ascii="Calibri" w:hAnsi="Calibri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B71B" w14:textId="77777777" w:rsidR="00FA69F9" w:rsidRDefault="00FA69F9">
      <w:r>
        <w:separator/>
      </w:r>
    </w:p>
  </w:footnote>
  <w:footnote w:type="continuationSeparator" w:id="0">
    <w:p w14:paraId="53D3ABD7" w14:textId="77777777" w:rsidR="00FA69F9" w:rsidRDefault="00FA69F9">
      <w:r>
        <w:continuationSeparator/>
      </w:r>
    </w:p>
  </w:footnote>
  <w:footnote w:type="continuationNotice" w:id="1">
    <w:p w14:paraId="593E264A" w14:textId="77777777" w:rsidR="00FA69F9" w:rsidRDefault="00FA69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A599" w14:textId="326300BD" w:rsidR="00AD75A8" w:rsidRDefault="005B592D" w:rsidP="000C4F29">
    <w:pPr>
      <w:pStyle w:val="Kopfzeile"/>
      <w:tabs>
        <w:tab w:val="clear" w:pos="8817"/>
        <w:tab w:val="clear" w:pos="9072"/>
        <w:tab w:val="right" w:pos="9654"/>
      </w:tabs>
      <w:ind w:right="-142"/>
      <w:jc w:val="right"/>
    </w:pPr>
    <w:r>
      <w:rPr>
        <w:noProof/>
        <w:lang w:val="it-CH"/>
      </w:rPr>
      <w:drawing>
        <wp:inline distT="0" distB="0" distL="0" distR="0" wp14:anchorId="1B200FF4" wp14:editId="3810CD72">
          <wp:extent cx="529200" cy="1116000"/>
          <wp:effectExtent l="0" t="0" r="4445" b="0"/>
          <wp:docPr id="1395575459" name="Grafik 1395575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229904" name="Grafik 915229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0" cy="11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8BB8" w14:textId="48CEDB60" w:rsidR="00AD75A8" w:rsidRDefault="00A96EFD" w:rsidP="00143FF8">
    <w:pPr>
      <w:pStyle w:val="Kopfzeile"/>
      <w:tabs>
        <w:tab w:val="clear" w:pos="8817"/>
        <w:tab w:val="clear" w:pos="9072"/>
        <w:tab w:val="right" w:pos="9816"/>
        <w:tab w:val="right" w:pos="9906"/>
      </w:tabs>
      <w:ind w:right="-827"/>
      <w:jc w:val="right"/>
    </w:pPr>
    <w:r>
      <w:rPr>
        <w:noProof/>
        <w:lang w:val="it-CH"/>
      </w:rPr>
      <w:drawing>
        <wp:anchor distT="0" distB="0" distL="114300" distR="114300" simplePos="0" relativeHeight="251658240" behindDoc="1" locked="0" layoutInCell="1" allowOverlap="1" wp14:anchorId="42C2C738" wp14:editId="45B3B8FB">
          <wp:simplePos x="0" y="0"/>
          <wp:positionH relativeFrom="column">
            <wp:posOffset>4211844</wp:posOffset>
          </wp:positionH>
          <wp:positionV relativeFrom="paragraph">
            <wp:posOffset>2540</wp:posOffset>
          </wp:positionV>
          <wp:extent cx="2005200" cy="1332000"/>
          <wp:effectExtent l="0" t="0" r="0" b="0"/>
          <wp:wrapTight wrapText="bothSides">
            <wp:wrapPolygon edited="0">
              <wp:start x="15189" y="927"/>
              <wp:lineTo x="1232" y="2163"/>
              <wp:lineTo x="616" y="10506"/>
              <wp:lineTo x="2053" y="12052"/>
              <wp:lineTo x="2053" y="15451"/>
              <wp:lineTo x="10673" y="16378"/>
              <wp:lineTo x="14984" y="20395"/>
              <wp:lineTo x="20936" y="20395"/>
              <wp:lineTo x="21347" y="10506"/>
              <wp:lineTo x="20731" y="927"/>
              <wp:lineTo x="15189" y="927"/>
            </wp:wrapPolygon>
          </wp:wrapTight>
          <wp:docPr id="1991035027" name="Grafik 1991035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425731" name="Grafik 1373425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13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519"/>
    <w:multiLevelType w:val="hybridMultilevel"/>
    <w:tmpl w:val="297E1F40"/>
    <w:lvl w:ilvl="0" w:tplc="4C2EEB2A">
      <w:start w:val="1"/>
      <w:numFmt w:val="bullet"/>
      <w:lvlText w:val="-"/>
      <w:lvlJc w:val="left"/>
      <w:pPr>
        <w:ind w:left="536" w:hanging="360"/>
      </w:pPr>
      <w:rPr>
        <w:rFonts w:ascii="Akkurat" w:eastAsia="Times New Roman" w:hAnsi="Akkura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09745A1C"/>
    <w:multiLevelType w:val="hybridMultilevel"/>
    <w:tmpl w:val="2D348F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10BC"/>
    <w:multiLevelType w:val="hybridMultilevel"/>
    <w:tmpl w:val="160ABC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C2324"/>
    <w:multiLevelType w:val="hybridMultilevel"/>
    <w:tmpl w:val="E2AA3650"/>
    <w:lvl w:ilvl="0" w:tplc="C816675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D2E43"/>
    <w:multiLevelType w:val="hybridMultilevel"/>
    <w:tmpl w:val="C74C3D1A"/>
    <w:lvl w:ilvl="0" w:tplc="85A0E02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02E71"/>
    <w:multiLevelType w:val="hybridMultilevel"/>
    <w:tmpl w:val="3298794E"/>
    <w:lvl w:ilvl="0" w:tplc="AFBA08B4">
      <w:start w:val="2"/>
      <w:numFmt w:val="bullet"/>
      <w:lvlText w:val="-"/>
      <w:lvlJc w:val="left"/>
      <w:pPr>
        <w:ind w:left="720" w:hanging="360"/>
      </w:pPr>
      <w:rPr>
        <w:rFonts w:ascii="Akkurat" w:eastAsia="Times New Roman" w:hAnsi="Akkura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23546"/>
    <w:multiLevelType w:val="multilevel"/>
    <w:tmpl w:val="6A5CA262"/>
    <w:lvl w:ilvl="0">
      <w:start w:val="1"/>
      <w:numFmt w:val="bullet"/>
      <w:pStyle w:val="02liste"/>
      <w:lvlText w:val="–"/>
      <w:lvlJc w:val="left"/>
      <w:pPr>
        <w:tabs>
          <w:tab w:val="num" w:pos="227"/>
        </w:tabs>
        <w:ind w:left="227" w:hanging="227"/>
      </w:pPr>
      <w:rPr>
        <w:rFonts w:ascii="Haettenschweiler" w:hAnsi="Haettenschweiler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Haettenschweiler" w:hAnsi="Haettenschweiler" w:hint="default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Haettenschweiler" w:hAnsi="Haettenschweiler" w:hint="default"/>
      </w:rPr>
    </w:lvl>
    <w:lvl w:ilvl="3">
      <w:start w:val="1"/>
      <w:numFmt w:val="bullet"/>
      <w:lvlText w:val="–"/>
      <w:lvlJc w:val="left"/>
      <w:pPr>
        <w:tabs>
          <w:tab w:val="num" w:pos="907"/>
        </w:tabs>
        <w:ind w:left="907" w:hanging="227"/>
      </w:pPr>
      <w:rPr>
        <w:rFonts w:ascii="Haettenschweiler" w:hAnsi="Haettenschweiler" w:hint="default"/>
      </w:rPr>
    </w:lvl>
    <w:lvl w:ilvl="4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Haettenschweiler" w:hAnsi="Haettenschweiler" w:hint="default"/>
      </w:rPr>
    </w:lvl>
    <w:lvl w:ilvl="5">
      <w:start w:val="1"/>
      <w:numFmt w:val="bullet"/>
      <w:lvlText w:val="–"/>
      <w:lvlJc w:val="left"/>
      <w:pPr>
        <w:tabs>
          <w:tab w:val="num" w:pos="1361"/>
        </w:tabs>
        <w:ind w:left="1361" w:hanging="227"/>
      </w:pPr>
      <w:rPr>
        <w:rFonts w:ascii="Haettenschweiler" w:hAnsi="Haettenschweiler" w:hint="default"/>
      </w:rPr>
    </w:lvl>
    <w:lvl w:ilvl="6">
      <w:start w:val="1"/>
      <w:numFmt w:val="bullet"/>
      <w:lvlText w:val="–"/>
      <w:lvlJc w:val="left"/>
      <w:pPr>
        <w:tabs>
          <w:tab w:val="num" w:pos="1588"/>
        </w:tabs>
        <w:ind w:left="1588" w:hanging="227"/>
      </w:pPr>
      <w:rPr>
        <w:rFonts w:ascii="Haettenschweiler" w:hAnsi="Haettenschweiler" w:hint="default"/>
      </w:rPr>
    </w:lvl>
    <w:lvl w:ilvl="7">
      <w:start w:val="1"/>
      <w:numFmt w:val="bullet"/>
      <w:lvlText w:val="–"/>
      <w:lvlJc w:val="left"/>
      <w:pPr>
        <w:tabs>
          <w:tab w:val="num" w:pos="1814"/>
        </w:tabs>
        <w:ind w:left="1814" w:hanging="226"/>
      </w:pPr>
      <w:rPr>
        <w:rFonts w:ascii="Haettenschweiler" w:hAnsi="Haettenschweiler" w:hint="default"/>
      </w:rPr>
    </w:lvl>
    <w:lvl w:ilvl="8">
      <w:start w:val="1"/>
      <w:numFmt w:val="bullet"/>
      <w:lvlText w:val="–"/>
      <w:lvlJc w:val="left"/>
      <w:pPr>
        <w:tabs>
          <w:tab w:val="num" w:pos="2041"/>
        </w:tabs>
        <w:ind w:left="2041" w:hanging="227"/>
      </w:pPr>
      <w:rPr>
        <w:rFonts w:ascii="Haettenschweiler" w:hAnsi="Haettenschweiler" w:hint="default"/>
      </w:rPr>
    </w:lvl>
  </w:abstractNum>
  <w:abstractNum w:abstractNumId="7" w15:restartNumberingAfterBreak="0">
    <w:nsid w:val="18856329"/>
    <w:multiLevelType w:val="multilevel"/>
    <w:tmpl w:val="BB7E7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1715CD"/>
    <w:multiLevelType w:val="hybridMultilevel"/>
    <w:tmpl w:val="075466F2"/>
    <w:lvl w:ilvl="0" w:tplc="542215E2">
      <w:start w:val="3"/>
      <w:numFmt w:val="bullet"/>
      <w:lvlText w:val="-"/>
      <w:lvlJc w:val="left"/>
      <w:pPr>
        <w:ind w:left="720" w:hanging="360"/>
      </w:pPr>
      <w:rPr>
        <w:rFonts w:ascii="Akkurat" w:eastAsia="Times New Roman" w:hAnsi="Akkura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24BA"/>
    <w:multiLevelType w:val="hybridMultilevel"/>
    <w:tmpl w:val="44887DD6"/>
    <w:lvl w:ilvl="0" w:tplc="EF704AF0">
      <w:start w:val="3"/>
      <w:numFmt w:val="bullet"/>
      <w:lvlText w:val="-"/>
      <w:lvlJc w:val="left"/>
      <w:pPr>
        <w:ind w:left="720" w:hanging="360"/>
      </w:pPr>
      <w:rPr>
        <w:rFonts w:ascii="Akkurat" w:eastAsia="Times New Roman" w:hAnsi="Akkura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A7480"/>
    <w:multiLevelType w:val="hybridMultilevel"/>
    <w:tmpl w:val="7C1E0742"/>
    <w:lvl w:ilvl="0" w:tplc="A590087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37D30"/>
    <w:multiLevelType w:val="hybridMultilevel"/>
    <w:tmpl w:val="1F6CDDDE"/>
    <w:lvl w:ilvl="0" w:tplc="3F647074">
      <w:start w:val="2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86751"/>
    <w:multiLevelType w:val="hybridMultilevel"/>
    <w:tmpl w:val="C666CEA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22594"/>
    <w:multiLevelType w:val="hybridMultilevel"/>
    <w:tmpl w:val="8C94A3CC"/>
    <w:lvl w:ilvl="0" w:tplc="E662014E">
      <w:start w:val="3"/>
      <w:numFmt w:val="bullet"/>
      <w:lvlText w:val="-"/>
      <w:lvlJc w:val="left"/>
      <w:pPr>
        <w:ind w:left="720" w:hanging="360"/>
      </w:pPr>
      <w:rPr>
        <w:rFonts w:ascii="Akkurat" w:eastAsia="Times New Roman" w:hAnsi="Akkura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64853"/>
    <w:multiLevelType w:val="hybridMultilevel"/>
    <w:tmpl w:val="128CE9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86367"/>
    <w:multiLevelType w:val="hybridMultilevel"/>
    <w:tmpl w:val="73AE51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344FD"/>
    <w:multiLevelType w:val="hybridMultilevel"/>
    <w:tmpl w:val="EBBC2B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0E82"/>
    <w:multiLevelType w:val="hybridMultilevel"/>
    <w:tmpl w:val="DD000B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15A6F"/>
    <w:multiLevelType w:val="hybridMultilevel"/>
    <w:tmpl w:val="F1B2F8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F20A11B0">
      <w:start w:val="1"/>
      <w:numFmt w:val="decimal"/>
      <w:lvlText w:val="%4."/>
      <w:lvlJc w:val="left"/>
      <w:pPr>
        <w:ind w:left="2880" w:hanging="360"/>
      </w:pPr>
      <w:rPr>
        <w:rFonts w:ascii="Akkurat" w:eastAsia="Times New Roman" w:hAnsi="Akkurat" w:cs="Times New Roman"/>
      </w:r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62C3F"/>
    <w:multiLevelType w:val="hybridMultilevel"/>
    <w:tmpl w:val="AA90028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14AA0"/>
    <w:multiLevelType w:val="hybridMultilevel"/>
    <w:tmpl w:val="6828356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62393C"/>
    <w:multiLevelType w:val="hybridMultilevel"/>
    <w:tmpl w:val="BA0E20FE"/>
    <w:lvl w:ilvl="0" w:tplc="08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D5851"/>
    <w:multiLevelType w:val="hybridMultilevel"/>
    <w:tmpl w:val="38B27E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14AA2"/>
    <w:multiLevelType w:val="hybridMultilevel"/>
    <w:tmpl w:val="D84C6FBE"/>
    <w:lvl w:ilvl="0" w:tplc="5BA8A0CA">
      <w:numFmt w:val="bullet"/>
      <w:lvlText w:val=""/>
      <w:lvlJc w:val="left"/>
      <w:pPr>
        <w:ind w:left="1776" w:hanging="360"/>
      </w:pPr>
      <w:rPr>
        <w:rFonts w:ascii="Wingdings" w:eastAsia="Times New Roman" w:hAnsi="Wingdings" w:cs="Wingdings" w:hint="default"/>
        <w:color w:val="000000"/>
        <w:sz w:val="18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1756E2E"/>
    <w:multiLevelType w:val="hybridMultilevel"/>
    <w:tmpl w:val="5E042A02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41401"/>
    <w:multiLevelType w:val="hybridMultilevel"/>
    <w:tmpl w:val="2A6A7D90"/>
    <w:lvl w:ilvl="0" w:tplc="08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92926"/>
    <w:multiLevelType w:val="hybridMultilevel"/>
    <w:tmpl w:val="9CB8CB7C"/>
    <w:lvl w:ilvl="0" w:tplc="A54E5168">
      <w:start w:val="7"/>
      <w:numFmt w:val="bullet"/>
      <w:lvlText w:val="-"/>
      <w:lvlJc w:val="left"/>
      <w:pPr>
        <w:ind w:left="720" w:hanging="360"/>
      </w:pPr>
      <w:rPr>
        <w:rFonts w:ascii="Akkurat" w:eastAsia="Times New Roman" w:hAnsi="Akkura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66E9B"/>
    <w:multiLevelType w:val="hybridMultilevel"/>
    <w:tmpl w:val="BE241C68"/>
    <w:lvl w:ilvl="0" w:tplc="0C706FFC">
      <w:start w:val="1"/>
      <w:numFmt w:val="lowerLetter"/>
      <w:lvlText w:val="%1)"/>
      <w:lvlJc w:val="left"/>
      <w:pPr>
        <w:ind w:left="502" w:hanging="360"/>
      </w:pPr>
      <w:rPr>
        <w:rFonts w:ascii="Akkurat" w:hAnsi="Akkurat" w:hint="default"/>
        <w:b/>
        <w:sz w:val="22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629529F"/>
    <w:multiLevelType w:val="hybridMultilevel"/>
    <w:tmpl w:val="60FAB768"/>
    <w:lvl w:ilvl="0" w:tplc="8168D712">
      <w:start w:val="8942"/>
      <w:numFmt w:val="bullet"/>
      <w:lvlText w:val="-"/>
      <w:lvlJc w:val="left"/>
      <w:pPr>
        <w:ind w:left="720" w:hanging="360"/>
      </w:pPr>
      <w:rPr>
        <w:rFonts w:ascii="Akkurat" w:eastAsia="Times New Roman" w:hAnsi="Akkura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4284D"/>
    <w:multiLevelType w:val="hybridMultilevel"/>
    <w:tmpl w:val="8BF49E1E"/>
    <w:lvl w:ilvl="0" w:tplc="08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A4FE5"/>
    <w:multiLevelType w:val="hybridMultilevel"/>
    <w:tmpl w:val="F2066DF0"/>
    <w:lvl w:ilvl="0" w:tplc="089ED86A">
      <w:start w:val="2"/>
      <w:numFmt w:val="bullet"/>
      <w:lvlText w:val="-"/>
      <w:lvlJc w:val="left"/>
      <w:pPr>
        <w:ind w:left="720" w:hanging="360"/>
      </w:pPr>
      <w:rPr>
        <w:rFonts w:ascii="Akkurat" w:eastAsia="Times New Roman" w:hAnsi="Akkura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E4AE9"/>
    <w:multiLevelType w:val="hybridMultilevel"/>
    <w:tmpl w:val="4746BF1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04987"/>
    <w:multiLevelType w:val="hybridMultilevel"/>
    <w:tmpl w:val="22CEB26A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0052ED"/>
    <w:multiLevelType w:val="hybridMultilevel"/>
    <w:tmpl w:val="237CD4D2"/>
    <w:lvl w:ilvl="0" w:tplc="93D24CBC">
      <w:start w:val="3"/>
      <w:numFmt w:val="bullet"/>
      <w:lvlText w:val="-"/>
      <w:lvlJc w:val="left"/>
      <w:pPr>
        <w:ind w:left="720" w:hanging="360"/>
      </w:pPr>
      <w:rPr>
        <w:rFonts w:ascii="Akkurat" w:eastAsia="Times New Roman" w:hAnsi="Akkura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F6E44"/>
    <w:multiLevelType w:val="hybridMultilevel"/>
    <w:tmpl w:val="00DA09AA"/>
    <w:lvl w:ilvl="0" w:tplc="FFDAF71E">
      <w:start w:val="8"/>
      <w:numFmt w:val="bullet"/>
      <w:lvlText w:val="-"/>
      <w:lvlJc w:val="left"/>
      <w:pPr>
        <w:ind w:left="720" w:hanging="360"/>
      </w:pPr>
      <w:rPr>
        <w:rFonts w:ascii="Akkurat" w:eastAsia="Times New Roman" w:hAnsi="Akkura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C1EF7"/>
    <w:multiLevelType w:val="hybridMultilevel"/>
    <w:tmpl w:val="A5ECDCF0"/>
    <w:lvl w:ilvl="0" w:tplc="6F044E5C">
      <w:start w:val="3"/>
      <w:numFmt w:val="bullet"/>
      <w:lvlText w:val="-"/>
      <w:lvlJc w:val="left"/>
      <w:pPr>
        <w:ind w:left="720" w:hanging="360"/>
      </w:pPr>
      <w:rPr>
        <w:rFonts w:ascii="Akkurat" w:eastAsia="Times New Roman" w:hAnsi="Akkura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E1274"/>
    <w:multiLevelType w:val="hybridMultilevel"/>
    <w:tmpl w:val="50B240CA"/>
    <w:lvl w:ilvl="0" w:tplc="6A941000">
      <w:start w:val="7"/>
      <w:numFmt w:val="bullet"/>
      <w:lvlText w:val="-"/>
      <w:lvlJc w:val="left"/>
      <w:pPr>
        <w:ind w:left="720" w:hanging="360"/>
      </w:pPr>
      <w:rPr>
        <w:rFonts w:ascii="Akkurat" w:eastAsia="Times New Roman" w:hAnsi="Akkura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E11CB"/>
    <w:multiLevelType w:val="hybridMultilevel"/>
    <w:tmpl w:val="88D4A4F8"/>
    <w:lvl w:ilvl="0" w:tplc="5FE09B9E">
      <w:start w:val="7"/>
      <w:numFmt w:val="bullet"/>
      <w:lvlText w:val="-"/>
      <w:lvlJc w:val="left"/>
      <w:pPr>
        <w:ind w:left="720" w:hanging="360"/>
      </w:pPr>
      <w:rPr>
        <w:rFonts w:ascii="Akkurat" w:eastAsia="Times New Roman" w:hAnsi="Akkura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B363E"/>
    <w:multiLevelType w:val="hybridMultilevel"/>
    <w:tmpl w:val="DCBC9570"/>
    <w:lvl w:ilvl="0" w:tplc="90767B26">
      <w:start w:val="3"/>
      <w:numFmt w:val="bullet"/>
      <w:lvlText w:val="-"/>
      <w:lvlJc w:val="left"/>
      <w:pPr>
        <w:ind w:left="720" w:hanging="360"/>
      </w:pPr>
      <w:rPr>
        <w:rFonts w:ascii="Akkurat" w:eastAsia="Times New Roman" w:hAnsi="Akkura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A16ED"/>
    <w:multiLevelType w:val="hybridMultilevel"/>
    <w:tmpl w:val="86B8A714"/>
    <w:lvl w:ilvl="0" w:tplc="CDFCDCE2">
      <w:start w:val="3"/>
      <w:numFmt w:val="bullet"/>
      <w:lvlText w:val="-"/>
      <w:lvlJc w:val="left"/>
      <w:pPr>
        <w:ind w:left="720" w:hanging="360"/>
      </w:pPr>
      <w:rPr>
        <w:rFonts w:ascii="Akkurat" w:eastAsia="Times New Roman" w:hAnsi="Akkura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F60BD"/>
    <w:multiLevelType w:val="hybridMultilevel"/>
    <w:tmpl w:val="05A4D354"/>
    <w:lvl w:ilvl="0" w:tplc="08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57316">
    <w:abstractNumId w:val="6"/>
  </w:num>
  <w:num w:numId="2" w16cid:durableId="2084060767">
    <w:abstractNumId w:val="14"/>
  </w:num>
  <w:num w:numId="3" w16cid:durableId="791248828">
    <w:abstractNumId w:val="7"/>
  </w:num>
  <w:num w:numId="4" w16cid:durableId="1455252703">
    <w:abstractNumId w:val="37"/>
  </w:num>
  <w:num w:numId="5" w16cid:durableId="310789830">
    <w:abstractNumId w:val="26"/>
  </w:num>
  <w:num w:numId="6" w16cid:durableId="241110555">
    <w:abstractNumId w:val="10"/>
  </w:num>
  <w:num w:numId="7" w16cid:durableId="1562906633">
    <w:abstractNumId w:val="16"/>
  </w:num>
  <w:num w:numId="8" w16cid:durableId="281151753">
    <w:abstractNumId w:val="15"/>
  </w:num>
  <w:num w:numId="9" w16cid:durableId="1512186469">
    <w:abstractNumId w:val="2"/>
  </w:num>
  <w:num w:numId="10" w16cid:durableId="899049756">
    <w:abstractNumId w:val="29"/>
  </w:num>
  <w:num w:numId="11" w16cid:durableId="31882049">
    <w:abstractNumId w:val="40"/>
  </w:num>
  <w:num w:numId="12" w16cid:durableId="1761752802">
    <w:abstractNumId w:val="25"/>
  </w:num>
  <w:num w:numId="13" w16cid:durableId="57410934">
    <w:abstractNumId w:val="36"/>
  </w:num>
  <w:num w:numId="14" w16cid:durableId="827672116">
    <w:abstractNumId w:val="34"/>
  </w:num>
  <w:num w:numId="15" w16cid:durableId="17557375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0940667">
    <w:abstractNumId w:val="3"/>
  </w:num>
  <w:num w:numId="17" w16cid:durableId="2723991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6321825">
    <w:abstractNumId w:val="21"/>
  </w:num>
  <w:num w:numId="19" w16cid:durableId="734359166">
    <w:abstractNumId w:val="22"/>
  </w:num>
  <w:num w:numId="20" w16cid:durableId="398865767">
    <w:abstractNumId w:val="1"/>
  </w:num>
  <w:num w:numId="21" w16cid:durableId="1983920859">
    <w:abstractNumId w:val="12"/>
  </w:num>
  <w:num w:numId="22" w16cid:durableId="613753233">
    <w:abstractNumId w:val="30"/>
  </w:num>
  <w:num w:numId="23" w16cid:durableId="1428502986">
    <w:abstractNumId w:val="5"/>
  </w:num>
  <w:num w:numId="24" w16cid:durableId="655720199">
    <w:abstractNumId w:val="24"/>
  </w:num>
  <w:num w:numId="25" w16cid:durableId="289362324">
    <w:abstractNumId w:val="35"/>
  </w:num>
  <w:num w:numId="26" w16cid:durableId="1255743056">
    <w:abstractNumId w:val="38"/>
  </w:num>
  <w:num w:numId="27" w16cid:durableId="646281846">
    <w:abstractNumId w:val="8"/>
  </w:num>
  <w:num w:numId="28" w16cid:durableId="1047025233">
    <w:abstractNumId w:val="33"/>
  </w:num>
  <w:num w:numId="29" w16cid:durableId="574827897">
    <w:abstractNumId w:val="13"/>
  </w:num>
  <w:num w:numId="30" w16cid:durableId="671300362">
    <w:abstractNumId w:val="9"/>
  </w:num>
  <w:num w:numId="31" w16cid:durableId="1757286518">
    <w:abstractNumId w:val="39"/>
  </w:num>
  <w:num w:numId="32" w16cid:durableId="164637792">
    <w:abstractNumId w:val="17"/>
  </w:num>
  <w:num w:numId="33" w16cid:durableId="1163816221">
    <w:abstractNumId w:val="23"/>
  </w:num>
  <w:num w:numId="34" w16cid:durableId="1924216584">
    <w:abstractNumId w:val="28"/>
  </w:num>
  <w:num w:numId="35" w16cid:durableId="483425682">
    <w:abstractNumId w:val="32"/>
  </w:num>
  <w:num w:numId="36" w16cid:durableId="626542705">
    <w:abstractNumId w:val="4"/>
  </w:num>
  <w:num w:numId="37" w16cid:durableId="771172616">
    <w:abstractNumId w:val="11"/>
  </w:num>
  <w:num w:numId="38" w16cid:durableId="99688818">
    <w:abstractNumId w:val="27"/>
  </w:num>
  <w:num w:numId="39" w16cid:durableId="1435512592">
    <w:abstractNumId w:val="31"/>
  </w:num>
  <w:num w:numId="40" w16cid:durableId="305623291">
    <w:abstractNumId w:val="0"/>
  </w:num>
  <w:num w:numId="41" w16cid:durableId="21273884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134"/>
  <w:autoHyphenation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EF7"/>
    <w:rsid w:val="00000AB4"/>
    <w:rsid w:val="00021FE3"/>
    <w:rsid w:val="00025C8A"/>
    <w:rsid w:val="00026412"/>
    <w:rsid w:val="00034C36"/>
    <w:rsid w:val="000358CA"/>
    <w:rsid w:val="00035E5F"/>
    <w:rsid w:val="00063387"/>
    <w:rsid w:val="00064CDB"/>
    <w:rsid w:val="000650B1"/>
    <w:rsid w:val="000659D3"/>
    <w:rsid w:val="00080D80"/>
    <w:rsid w:val="00082AA4"/>
    <w:rsid w:val="000976E0"/>
    <w:rsid w:val="000A3092"/>
    <w:rsid w:val="000A3737"/>
    <w:rsid w:val="000A4783"/>
    <w:rsid w:val="000A52AB"/>
    <w:rsid w:val="000B4957"/>
    <w:rsid w:val="000C176E"/>
    <w:rsid w:val="000C4F29"/>
    <w:rsid w:val="000D21AA"/>
    <w:rsid w:val="000D399D"/>
    <w:rsid w:val="000E29D8"/>
    <w:rsid w:val="000E31D6"/>
    <w:rsid w:val="000E5170"/>
    <w:rsid w:val="000E534A"/>
    <w:rsid w:val="000E5ED2"/>
    <w:rsid w:val="000F2950"/>
    <w:rsid w:val="000F2E50"/>
    <w:rsid w:val="000F5840"/>
    <w:rsid w:val="000F5A9C"/>
    <w:rsid w:val="000F6234"/>
    <w:rsid w:val="001027CA"/>
    <w:rsid w:val="00124218"/>
    <w:rsid w:val="00143FF8"/>
    <w:rsid w:val="0014781C"/>
    <w:rsid w:val="00153576"/>
    <w:rsid w:val="00156D96"/>
    <w:rsid w:val="00163A1E"/>
    <w:rsid w:val="00173556"/>
    <w:rsid w:val="00183EC2"/>
    <w:rsid w:val="001A3CAF"/>
    <w:rsid w:val="001A5232"/>
    <w:rsid w:val="001C3A96"/>
    <w:rsid w:val="001C610A"/>
    <w:rsid w:val="001D21E3"/>
    <w:rsid w:val="001E558C"/>
    <w:rsid w:val="001F23F5"/>
    <w:rsid w:val="001F48C0"/>
    <w:rsid w:val="00204542"/>
    <w:rsid w:val="0020648D"/>
    <w:rsid w:val="00206A8C"/>
    <w:rsid w:val="002130CB"/>
    <w:rsid w:val="0022624A"/>
    <w:rsid w:val="00237AB2"/>
    <w:rsid w:val="002418C8"/>
    <w:rsid w:val="00243A3B"/>
    <w:rsid w:val="00254C55"/>
    <w:rsid w:val="00272E65"/>
    <w:rsid w:val="00273CC0"/>
    <w:rsid w:val="00282D64"/>
    <w:rsid w:val="002B1D15"/>
    <w:rsid w:val="002B2CF4"/>
    <w:rsid w:val="002C74C7"/>
    <w:rsid w:val="002C7991"/>
    <w:rsid w:val="002D7E58"/>
    <w:rsid w:val="002E6CA3"/>
    <w:rsid w:val="002F4F70"/>
    <w:rsid w:val="002F5ACC"/>
    <w:rsid w:val="0030449C"/>
    <w:rsid w:val="00312A4B"/>
    <w:rsid w:val="00320440"/>
    <w:rsid w:val="00337BDF"/>
    <w:rsid w:val="003412AF"/>
    <w:rsid w:val="0034558F"/>
    <w:rsid w:val="0034581F"/>
    <w:rsid w:val="00352BAE"/>
    <w:rsid w:val="00352DB0"/>
    <w:rsid w:val="003608E0"/>
    <w:rsid w:val="00361572"/>
    <w:rsid w:val="00380010"/>
    <w:rsid w:val="003A27D2"/>
    <w:rsid w:val="003B3A4E"/>
    <w:rsid w:val="003B6D16"/>
    <w:rsid w:val="003C66FE"/>
    <w:rsid w:val="003D43E4"/>
    <w:rsid w:val="003E25F7"/>
    <w:rsid w:val="003E3FAF"/>
    <w:rsid w:val="003E6502"/>
    <w:rsid w:val="003F657F"/>
    <w:rsid w:val="004003CC"/>
    <w:rsid w:val="00417456"/>
    <w:rsid w:val="00427981"/>
    <w:rsid w:val="00436303"/>
    <w:rsid w:val="004402DA"/>
    <w:rsid w:val="00441591"/>
    <w:rsid w:val="00442362"/>
    <w:rsid w:val="00443E29"/>
    <w:rsid w:val="00447CAB"/>
    <w:rsid w:val="00450046"/>
    <w:rsid w:val="00453B4E"/>
    <w:rsid w:val="004656AA"/>
    <w:rsid w:val="004677DA"/>
    <w:rsid w:val="00470CA0"/>
    <w:rsid w:val="00475749"/>
    <w:rsid w:val="004852CF"/>
    <w:rsid w:val="004904F6"/>
    <w:rsid w:val="004A00CE"/>
    <w:rsid w:val="004B1B9A"/>
    <w:rsid w:val="004B2499"/>
    <w:rsid w:val="004C7FBB"/>
    <w:rsid w:val="004D123E"/>
    <w:rsid w:val="004D6B49"/>
    <w:rsid w:val="004E3059"/>
    <w:rsid w:val="004E5F2C"/>
    <w:rsid w:val="004F0A28"/>
    <w:rsid w:val="00503142"/>
    <w:rsid w:val="00503E2C"/>
    <w:rsid w:val="0050680C"/>
    <w:rsid w:val="00513E37"/>
    <w:rsid w:val="005237CF"/>
    <w:rsid w:val="00531D8F"/>
    <w:rsid w:val="0054486D"/>
    <w:rsid w:val="0056259C"/>
    <w:rsid w:val="005638CD"/>
    <w:rsid w:val="00564323"/>
    <w:rsid w:val="005643C3"/>
    <w:rsid w:val="00565628"/>
    <w:rsid w:val="005673E6"/>
    <w:rsid w:val="00580363"/>
    <w:rsid w:val="00584994"/>
    <w:rsid w:val="00591B50"/>
    <w:rsid w:val="00595B12"/>
    <w:rsid w:val="005A4084"/>
    <w:rsid w:val="005B1252"/>
    <w:rsid w:val="005B592D"/>
    <w:rsid w:val="005B7DD5"/>
    <w:rsid w:val="005D599D"/>
    <w:rsid w:val="005E0B01"/>
    <w:rsid w:val="005E6F53"/>
    <w:rsid w:val="005E74AA"/>
    <w:rsid w:val="00611B2C"/>
    <w:rsid w:val="00615B4B"/>
    <w:rsid w:val="00620FDA"/>
    <w:rsid w:val="00623E7F"/>
    <w:rsid w:val="00626B1D"/>
    <w:rsid w:val="00626FE6"/>
    <w:rsid w:val="00630FB6"/>
    <w:rsid w:val="00643BB7"/>
    <w:rsid w:val="006534A9"/>
    <w:rsid w:val="00672504"/>
    <w:rsid w:val="00675059"/>
    <w:rsid w:val="00687B9E"/>
    <w:rsid w:val="00697115"/>
    <w:rsid w:val="006D42D4"/>
    <w:rsid w:val="006D4EDE"/>
    <w:rsid w:val="006E7E36"/>
    <w:rsid w:val="006F40D5"/>
    <w:rsid w:val="006F5555"/>
    <w:rsid w:val="007003C8"/>
    <w:rsid w:val="0070085D"/>
    <w:rsid w:val="00700E37"/>
    <w:rsid w:val="007106CB"/>
    <w:rsid w:val="00714826"/>
    <w:rsid w:val="007231F2"/>
    <w:rsid w:val="00726465"/>
    <w:rsid w:val="00734199"/>
    <w:rsid w:val="007366E3"/>
    <w:rsid w:val="00744466"/>
    <w:rsid w:val="00746143"/>
    <w:rsid w:val="00751016"/>
    <w:rsid w:val="00753183"/>
    <w:rsid w:val="00753D15"/>
    <w:rsid w:val="00754732"/>
    <w:rsid w:val="0076285F"/>
    <w:rsid w:val="00765FD1"/>
    <w:rsid w:val="00771038"/>
    <w:rsid w:val="0077178B"/>
    <w:rsid w:val="00775C4A"/>
    <w:rsid w:val="00792CD8"/>
    <w:rsid w:val="007A2D4B"/>
    <w:rsid w:val="007A786F"/>
    <w:rsid w:val="007B2B15"/>
    <w:rsid w:val="007B3AA2"/>
    <w:rsid w:val="007B5A88"/>
    <w:rsid w:val="007C27BB"/>
    <w:rsid w:val="007C45E7"/>
    <w:rsid w:val="007C62C6"/>
    <w:rsid w:val="007C71CA"/>
    <w:rsid w:val="007D12F5"/>
    <w:rsid w:val="007D2F7E"/>
    <w:rsid w:val="007E294F"/>
    <w:rsid w:val="007F2F1F"/>
    <w:rsid w:val="00813255"/>
    <w:rsid w:val="00814051"/>
    <w:rsid w:val="008171D1"/>
    <w:rsid w:val="00824899"/>
    <w:rsid w:val="00825B69"/>
    <w:rsid w:val="008366C2"/>
    <w:rsid w:val="008447EE"/>
    <w:rsid w:val="00847A88"/>
    <w:rsid w:val="00855086"/>
    <w:rsid w:val="008563B5"/>
    <w:rsid w:val="008646D4"/>
    <w:rsid w:val="00866C7F"/>
    <w:rsid w:val="00891CBF"/>
    <w:rsid w:val="00895D97"/>
    <w:rsid w:val="008A323F"/>
    <w:rsid w:val="008B4238"/>
    <w:rsid w:val="008B5191"/>
    <w:rsid w:val="008B6B83"/>
    <w:rsid w:val="008C4984"/>
    <w:rsid w:val="008C547F"/>
    <w:rsid w:val="008C65B3"/>
    <w:rsid w:val="008D079F"/>
    <w:rsid w:val="008E1E51"/>
    <w:rsid w:val="008F2D06"/>
    <w:rsid w:val="00900B23"/>
    <w:rsid w:val="00915F7F"/>
    <w:rsid w:val="009177CB"/>
    <w:rsid w:val="00935A04"/>
    <w:rsid w:val="00941CD3"/>
    <w:rsid w:val="009424BE"/>
    <w:rsid w:val="00962AF9"/>
    <w:rsid w:val="00971608"/>
    <w:rsid w:val="00972ECD"/>
    <w:rsid w:val="00986295"/>
    <w:rsid w:val="0099053B"/>
    <w:rsid w:val="00992234"/>
    <w:rsid w:val="009A27FB"/>
    <w:rsid w:val="009C051C"/>
    <w:rsid w:val="009C7B0E"/>
    <w:rsid w:val="009C7DAD"/>
    <w:rsid w:val="009D46A5"/>
    <w:rsid w:val="009E051A"/>
    <w:rsid w:val="009E1FFB"/>
    <w:rsid w:val="009E59F8"/>
    <w:rsid w:val="009E5E50"/>
    <w:rsid w:val="009F1393"/>
    <w:rsid w:val="009F33CA"/>
    <w:rsid w:val="009F4C31"/>
    <w:rsid w:val="009F606E"/>
    <w:rsid w:val="009F6326"/>
    <w:rsid w:val="00A04067"/>
    <w:rsid w:val="00A25396"/>
    <w:rsid w:val="00A26211"/>
    <w:rsid w:val="00A4124C"/>
    <w:rsid w:val="00A43A8D"/>
    <w:rsid w:val="00A44D44"/>
    <w:rsid w:val="00A458B5"/>
    <w:rsid w:val="00A461C5"/>
    <w:rsid w:val="00A758B7"/>
    <w:rsid w:val="00A77EE4"/>
    <w:rsid w:val="00A81C88"/>
    <w:rsid w:val="00A87703"/>
    <w:rsid w:val="00A96EFD"/>
    <w:rsid w:val="00AA1847"/>
    <w:rsid w:val="00AB2520"/>
    <w:rsid w:val="00AB3D01"/>
    <w:rsid w:val="00AC328E"/>
    <w:rsid w:val="00AC4BA7"/>
    <w:rsid w:val="00AD75A8"/>
    <w:rsid w:val="00AE3164"/>
    <w:rsid w:val="00B0226B"/>
    <w:rsid w:val="00B134D4"/>
    <w:rsid w:val="00B24A60"/>
    <w:rsid w:val="00B32DAB"/>
    <w:rsid w:val="00B35213"/>
    <w:rsid w:val="00B42F54"/>
    <w:rsid w:val="00B43265"/>
    <w:rsid w:val="00B47392"/>
    <w:rsid w:val="00B50489"/>
    <w:rsid w:val="00B67AF1"/>
    <w:rsid w:val="00B74BA4"/>
    <w:rsid w:val="00B80540"/>
    <w:rsid w:val="00B82F7A"/>
    <w:rsid w:val="00B863C7"/>
    <w:rsid w:val="00B9469A"/>
    <w:rsid w:val="00BA5208"/>
    <w:rsid w:val="00BB7D6E"/>
    <w:rsid w:val="00BC3CA2"/>
    <w:rsid w:val="00BE3338"/>
    <w:rsid w:val="00BE3471"/>
    <w:rsid w:val="00BE7A05"/>
    <w:rsid w:val="00BF2D0A"/>
    <w:rsid w:val="00BF552D"/>
    <w:rsid w:val="00BF5EAF"/>
    <w:rsid w:val="00C00780"/>
    <w:rsid w:val="00C07774"/>
    <w:rsid w:val="00C14EFE"/>
    <w:rsid w:val="00C1535E"/>
    <w:rsid w:val="00C16C9E"/>
    <w:rsid w:val="00C20955"/>
    <w:rsid w:val="00C258A2"/>
    <w:rsid w:val="00C32CD9"/>
    <w:rsid w:val="00C6024B"/>
    <w:rsid w:val="00C6256B"/>
    <w:rsid w:val="00C63766"/>
    <w:rsid w:val="00C76C73"/>
    <w:rsid w:val="00C825E3"/>
    <w:rsid w:val="00CA258F"/>
    <w:rsid w:val="00CB015D"/>
    <w:rsid w:val="00CB0FD1"/>
    <w:rsid w:val="00CC0290"/>
    <w:rsid w:val="00CC6D00"/>
    <w:rsid w:val="00CD4318"/>
    <w:rsid w:val="00CE73FC"/>
    <w:rsid w:val="00CF36E4"/>
    <w:rsid w:val="00CF4AE5"/>
    <w:rsid w:val="00D00B1A"/>
    <w:rsid w:val="00D07867"/>
    <w:rsid w:val="00D16618"/>
    <w:rsid w:val="00D25EA0"/>
    <w:rsid w:val="00D27FB3"/>
    <w:rsid w:val="00D41B28"/>
    <w:rsid w:val="00D459FF"/>
    <w:rsid w:val="00D62EDE"/>
    <w:rsid w:val="00D7666C"/>
    <w:rsid w:val="00D90C15"/>
    <w:rsid w:val="00D919AB"/>
    <w:rsid w:val="00D93B40"/>
    <w:rsid w:val="00D93D70"/>
    <w:rsid w:val="00D9667F"/>
    <w:rsid w:val="00D9686C"/>
    <w:rsid w:val="00DA3BA1"/>
    <w:rsid w:val="00DA72A6"/>
    <w:rsid w:val="00DB111C"/>
    <w:rsid w:val="00DC0E14"/>
    <w:rsid w:val="00DC35DF"/>
    <w:rsid w:val="00DC4A38"/>
    <w:rsid w:val="00DC7B05"/>
    <w:rsid w:val="00DD06E8"/>
    <w:rsid w:val="00DF1E17"/>
    <w:rsid w:val="00DF3239"/>
    <w:rsid w:val="00E01AF5"/>
    <w:rsid w:val="00E11898"/>
    <w:rsid w:val="00E1650C"/>
    <w:rsid w:val="00E26958"/>
    <w:rsid w:val="00E30F5D"/>
    <w:rsid w:val="00E332FC"/>
    <w:rsid w:val="00E46C42"/>
    <w:rsid w:val="00E5402F"/>
    <w:rsid w:val="00E62E78"/>
    <w:rsid w:val="00E7126C"/>
    <w:rsid w:val="00E83334"/>
    <w:rsid w:val="00E86304"/>
    <w:rsid w:val="00E868BF"/>
    <w:rsid w:val="00E93DC1"/>
    <w:rsid w:val="00EA05B2"/>
    <w:rsid w:val="00EA25AB"/>
    <w:rsid w:val="00EA59F0"/>
    <w:rsid w:val="00EA7677"/>
    <w:rsid w:val="00EB0905"/>
    <w:rsid w:val="00EC6367"/>
    <w:rsid w:val="00ED0BE1"/>
    <w:rsid w:val="00ED0EE5"/>
    <w:rsid w:val="00ED1A78"/>
    <w:rsid w:val="00ED6212"/>
    <w:rsid w:val="00EE1EF7"/>
    <w:rsid w:val="00EE34E7"/>
    <w:rsid w:val="00EE6703"/>
    <w:rsid w:val="00EF170F"/>
    <w:rsid w:val="00EF2F6A"/>
    <w:rsid w:val="00EF5BE7"/>
    <w:rsid w:val="00EF6160"/>
    <w:rsid w:val="00EF7047"/>
    <w:rsid w:val="00F10450"/>
    <w:rsid w:val="00F233BE"/>
    <w:rsid w:val="00F24678"/>
    <w:rsid w:val="00F37A7A"/>
    <w:rsid w:val="00F42844"/>
    <w:rsid w:val="00F469E2"/>
    <w:rsid w:val="00F477DE"/>
    <w:rsid w:val="00F55815"/>
    <w:rsid w:val="00F711EA"/>
    <w:rsid w:val="00F8395A"/>
    <w:rsid w:val="00F901D7"/>
    <w:rsid w:val="00F961BB"/>
    <w:rsid w:val="00FA2310"/>
    <w:rsid w:val="00FA5D39"/>
    <w:rsid w:val="00FA69F9"/>
    <w:rsid w:val="00FC1269"/>
    <w:rsid w:val="00FC68BF"/>
    <w:rsid w:val="00FC6E26"/>
    <w:rsid w:val="00FD43C5"/>
    <w:rsid w:val="00FD56E8"/>
    <w:rsid w:val="00FD72BF"/>
    <w:rsid w:val="00FD78C6"/>
    <w:rsid w:val="00FD7CD4"/>
    <w:rsid w:val="00FF0889"/>
    <w:rsid w:val="00FF1727"/>
    <w:rsid w:val="00FF7B2A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F5E1B0"/>
  <w14:defaultImageDpi w14:val="330"/>
  <w15:docId w15:val="{0078F0CC-561B-4DC5-9915-D4B3A1D9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2504"/>
    <w:pPr>
      <w:tabs>
        <w:tab w:val="right" w:pos="8817"/>
      </w:tabs>
      <w:spacing w:line="260" w:lineRule="atLeast"/>
    </w:pPr>
    <w:rPr>
      <w:rFonts w:ascii="Akkurat" w:hAnsi="Akkurat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3E2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0648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0648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0648D"/>
    <w:pPr>
      <w:spacing w:line="264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empfaenger">
    <w:name w:val="_01_empfaenger"/>
    <w:basedOn w:val="Standard"/>
    <w:rsid w:val="0020648D"/>
    <w:pPr>
      <w:framePr w:hSpace="142" w:wrap="around" w:vAnchor="page" w:hAnchor="text" w:y="3165"/>
      <w:suppressOverlap/>
    </w:pPr>
  </w:style>
  <w:style w:type="paragraph" w:customStyle="1" w:styleId="01ortdatum">
    <w:name w:val="_01_ort_datum"/>
    <w:basedOn w:val="Standard"/>
    <w:rsid w:val="008B6B83"/>
    <w:pPr>
      <w:spacing w:after="520"/>
    </w:pPr>
  </w:style>
  <w:style w:type="paragraph" w:customStyle="1" w:styleId="01betreff">
    <w:name w:val="_01_betreff"/>
    <w:basedOn w:val="Standard"/>
    <w:rsid w:val="008B6B83"/>
    <w:pPr>
      <w:outlineLvl w:val="0"/>
    </w:pPr>
    <w:rPr>
      <w:rFonts w:ascii="Akkurat-Bold" w:hAnsi="Akkurat-Bold"/>
    </w:rPr>
  </w:style>
  <w:style w:type="paragraph" w:customStyle="1" w:styleId="02lauftext">
    <w:name w:val="_02_lauftext"/>
    <w:basedOn w:val="Standard"/>
    <w:rsid w:val="0020648D"/>
  </w:style>
  <w:style w:type="paragraph" w:customStyle="1" w:styleId="03absender">
    <w:name w:val="_03_absender"/>
    <w:basedOn w:val="Standard"/>
    <w:rsid w:val="002418C8"/>
    <w:pPr>
      <w:spacing w:before="520"/>
    </w:pPr>
  </w:style>
  <w:style w:type="paragraph" w:customStyle="1" w:styleId="02liste">
    <w:name w:val="_02_liste"/>
    <w:basedOn w:val="02lauftext"/>
    <w:rsid w:val="00BF2D0A"/>
    <w:pPr>
      <w:numPr>
        <w:numId w:val="1"/>
      </w:numPr>
    </w:pPr>
  </w:style>
  <w:style w:type="paragraph" w:styleId="Sprechblasentext">
    <w:name w:val="Balloon Text"/>
    <w:basedOn w:val="Standard"/>
    <w:link w:val="SprechblasentextZchn"/>
    <w:rsid w:val="007A78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A786F"/>
    <w:rPr>
      <w:rFonts w:ascii="Tahoma" w:hAnsi="Tahoma" w:cs="Tahoma"/>
      <w:sz w:val="16"/>
      <w:szCs w:val="16"/>
      <w:lang w:val="de-DE" w:eastAsia="de-DE"/>
    </w:rPr>
  </w:style>
  <w:style w:type="paragraph" w:customStyle="1" w:styleId="02lauftextfett">
    <w:name w:val="_02_lauftext_fett"/>
    <w:basedOn w:val="02lauftext"/>
    <w:qFormat/>
    <w:rsid w:val="00672504"/>
    <w:rPr>
      <w:rFonts w:ascii="Akkurat-Bold" w:hAnsi="Akkurat-Bold"/>
    </w:rPr>
  </w:style>
  <w:style w:type="character" w:customStyle="1" w:styleId="berschrift1Zchn">
    <w:name w:val="Überschrift 1 Zchn"/>
    <w:link w:val="berschrift1"/>
    <w:uiPriority w:val="9"/>
    <w:rsid w:val="00443E29"/>
    <w:rPr>
      <w:rFonts w:ascii="Cambria" w:eastAsia="Times New Roman" w:hAnsi="Cambria" w:cs="Times New Roman"/>
      <w:b/>
      <w:bCs/>
      <w:color w:val="365F91"/>
      <w:sz w:val="28"/>
      <w:szCs w:val="28"/>
      <w:lang w:val="de-DE" w:eastAsia="de-DE"/>
    </w:rPr>
  </w:style>
  <w:style w:type="character" w:styleId="Hyperlink">
    <w:name w:val="Hyperlink"/>
    <w:rsid w:val="00584994"/>
    <w:rPr>
      <w:color w:val="0000FF"/>
      <w:u w:val="single"/>
    </w:rPr>
  </w:style>
  <w:style w:type="paragraph" w:customStyle="1" w:styleId="FarbigeListe-Akzent11">
    <w:name w:val="Farbige Liste - Akzent 11"/>
    <w:basedOn w:val="Standard"/>
    <w:uiPriority w:val="34"/>
    <w:qFormat/>
    <w:rsid w:val="00584994"/>
    <w:pPr>
      <w:ind w:left="720"/>
      <w:contextualSpacing/>
    </w:pPr>
  </w:style>
  <w:style w:type="paragraph" w:customStyle="1" w:styleId="topelement1">
    <w:name w:val="topelement1"/>
    <w:basedOn w:val="Standard"/>
    <w:rsid w:val="008447EE"/>
    <w:pPr>
      <w:tabs>
        <w:tab w:val="clear" w:pos="8817"/>
      </w:tabs>
      <w:spacing w:after="150" w:line="240" w:lineRule="atLeast"/>
    </w:pPr>
    <w:rPr>
      <w:rFonts w:ascii="Times New Roman" w:hAnsi="Times New Roman"/>
      <w:sz w:val="17"/>
      <w:szCs w:val="17"/>
      <w:lang w:val="de-CH" w:eastAsia="de-CH"/>
    </w:rPr>
  </w:style>
  <w:style w:type="character" w:styleId="Fett">
    <w:name w:val="Strong"/>
    <w:qFormat/>
    <w:rsid w:val="008447EE"/>
    <w:rPr>
      <w:b/>
      <w:bCs/>
    </w:rPr>
  </w:style>
  <w:style w:type="paragraph" w:styleId="Funotentext">
    <w:name w:val="footnote text"/>
    <w:basedOn w:val="Standard"/>
    <w:semiHidden/>
    <w:rsid w:val="009D46A5"/>
    <w:rPr>
      <w:szCs w:val="20"/>
    </w:rPr>
  </w:style>
  <w:style w:type="character" w:styleId="Funotenzeichen">
    <w:name w:val="footnote reference"/>
    <w:semiHidden/>
    <w:rsid w:val="009D46A5"/>
    <w:rPr>
      <w:vertAlign w:val="superscript"/>
    </w:rPr>
  </w:style>
  <w:style w:type="character" w:styleId="Seitenzahl">
    <w:name w:val="page number"/>
    <w:basedOn w:val="Absatz-Standardschriftart"/>
    <w:rsid w:val="009D46A5"/>
  </w:style>
  <w:style w:type="paragraph" w:styleId="Dokumentstruktur">
    <w:name w:val="Document Map"/>
    <w:basedOn w:val="Standard"/>
    <w:semiHidden/>
    <w:rsid w:val="0043630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FuzeileZchn">
    <w:name w:val="Fußzeile Zchn"/>
    <w:link w:val="Fuzeile"/>
    <w:rsid w:val="00143FF8"/>
    <w:rPr>
      <w:rFonts w:ascii="Akkurat" w:hAnsi="Akkurat"/>
      <w:szCs w:val="24"/>
      <w:lang w:val="de-DE" w:eastAsia="de-DE" w:bidi="ar-SA"/>
    </w:rPr>
  </w:style>
  <w:style w:type="paragraph" w:styleId="Listenabsatz">
    <w:name w:val="List Paragraph"/>
    <w:basedOn w:val="Standard"/>
    <w:uiPriority w:val="72"/>
    <w:qFormat/>
    <w:rsid w:val="00BB7D6E"/>
    <w:pPr>
      <w:ind w:left="720"/>
      <w:contextualSpacing/>
    </w:pPr>
  </w:style>
  <w:style w:type="character" w:styleId="BesuchterLink">
    <w:name w:val="FollowedHyperlink"/>
    <w:basedOn w:val="Absatz-Standardschriftart"/>
    <w:rsid w:val="002C74C7"/>
    <w:rPr>
      <w:color w:val="954F72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4904F6"/>
    <w:rPr>
      <w:rFonts w:ascii="Akkurat" w:hAnsi="Akkurat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5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8180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105">
                  <w:marLeft w:val="0"/>
                  <w:marRight w:val="0"/>
                  <w:marTop w:val="75"/>
                  <w:marBottom w:val="30"/>
                  <w:divBdr>
                    <w:top w:val="single" w:sz="8" w:space="5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40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76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8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8" w:color="000000"/>
                                        <w:right w:val="none" w:sz="0" w:space="0" w:color="auto"/>
                                      </w:divBdr>
                                      <w:divsChild>
                                        <w:div w:id="63795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8073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30279">
                  <w:marLeft w:val="0"/>
                  <w:marRight w:val="0"/>
                  <w:marTop w:val="75"/>
                  <w:marBottom w:val="30"/>
                  <w:divBdr>
                    <w:top w:val="single" w:sz="8" w:space="5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26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74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4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96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8" w:color="000000"/>
                                        <w:right w:val="none" w:sz="0" w:space="0" w:color="auto"/>
                                      </w:divBdr>
                                      <w:divsChild>
                                        <w:div w:id="213136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0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82804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523">
                  <w:marLeft w:val="0"/>
                  <w:marRight w:val="0"/>
                  <w:marTop w:val="75"/>
                  <w:marBottom w:val="30"/>
                  <w:divBdr>
                    <w:top w:val="single" w:sz="8" w:space="5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12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3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4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8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91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8" w:color="000000"/>
                                        <w:right w:val="none" w:sz="0" w:space="0" w:color="auto"/>
                                      </w:divBdr>
                                      <w:divsChild>
                                        <w:div w:id="130504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gqt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Qigongverband_Uebergabe\Protokolle\Protok.%20Vorstandssitzungen\2011\Protokoll%2011-9-30\Protokoll%2011-9-3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2cac-dd32-42dd-885d-958f43fe7140">
      <Terms xmlns="http://schemas.microsoft.com/office/infopath/2007/PartnerControls"/>
    </lcf76f155ced4ddcb4097134ff3c332f>
    <TaxCatchAll xmlns="634ddc37-04e2-4d46-a9e1-0d8b481216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B57AF71E39F4BA5E6646C70E1E0CD" ma:contentTypeVersion="15" ma:contentTypeDescription="Create a new document." ma:contentTypeScope="" ma:versionID="7f49e7ac867e037b9aeb50c8b66db742">
  <xsd:schema xmlns:xsd="http://www.w3.org/2001/XMLSchema" xmlns:xs="http://www.w3.org/2001/XMLSchema" xmlns:p="http://schemas.microsoft.com/office/2006/metadata/properties" xmlns:ns2="14d52cac-dd32-42dd-885d-958f43fe7140" xmlns:ns3="634ddc37-04e2-4d46-a9e1-0d8b481216f6" targetNamespace="http://schemas.microsoft.com/office/2006/metadata/properties" ma:root="true" ma:fieldsID="d7a49409ee8de47e01c64cd6c22d2424" ns2:_="" ns3:_="">
    <xsd:import namespace="14d52cac-dd32-42dd-885d-958f43fe7140"/>
    <xsd:import namespace="634ddc37-04e2-4d46-a9e1-0d8b48121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2cac-dd32-42dd-885d-958f43fe7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a328f3-82c3-4fb0-b865-443069914d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ddc37-04e2-4d46-a9e1-0d8b481216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33f41ab-6400-4ab2-8c1a-eec8bbeefd96}" ma:internalName="TaxCatchAll" ma:showField="CatchAllData" ma:web="634ddc37-04e2-4d46-a9e1-0d8b48121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EF7E6-9254-E44A-9F3E-0F3F6C018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36BC4-3B1C-4C92-A4A1-9881E0F0BE62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4d52cac-dd32-42dd-885d-958f43fe7140"/>
    <ds:schemaRef ds:uri="http://schemas.microsoft.com/office/2006/metadata/properties"/>
    <ds:schemaRef ds:uri="http://purl.org/dc/terms/"/>
    <ds:schemaRef ds:uri="634ddc37-04e2-4d46-a9e1-0d8b481216f6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D3728C-9B3E-42B9-BF0E-29B004272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11186-6F73-4EB5-933B-D07B15EC141A}"/>
</file>

<file path=docProps/app.xml><?xml version="1.0" encoding="utf-8"?>
<Properties xmlns="http://schemas.openxmlformats.org/officeDocument/2006/extended-properties" xmlns:vt="http://schemas.openxmlformats.org/officeDocument/2006/docPropsVTypes">
  <Template>Protokoll 11-9-30</Template>
  <TotalTime>0</TotalTime>
  <Pages>6</Pages>
  <Words>1052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</vt:lpstr>
    </vt:vector>
  </TitlesOfParts>
  <Company>Hürlimann Medien AG</Company>
  <LinksUpToDate>false</LinksUpToDate>
  <CharactersWithSpaces>7665</CharactersWithSpaces>
  <SharedDoc>false</SharedDoc>
  <HLinks>
    <vt:vector size="12" baseType="variant">
      <vt:variant>
        <vt:i4>6094951</vt:i4>
      </vt:variant>
      <vt:variant>
        <vt:i4>3</vt:i4>
      </vt:variant>
      <vt:variant>
        <vt:i4>0</vt:i4>
      </vt:variant>
      <vt:variant>
        <vt:i4>5</vt:i4>
      </vt:variant>
      <vt:variant>
        <vt:lpwstr>mailto:info@sgqt.ch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http://www.sgqt.ch/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</dc:title>
  <dc:subject/>
  <dc:creator>Markus</dc:creator>
  <cp:keywords/>
  <dc:description>Hürlimann Medien AG, 2011_x000d_
www.hue.ch</dc:description>
  <cp:lastModifiedBy>Sekretariat SGQT</cp:lastModifiedBy>
  <cp:revision>26</cp:revision>
  <cp:lastPrinted>2020-07-13T17:39:00Z</cp:lastPrinted>
  <dcterms:created xsi:type="dcterms:W3CDTF">2021-03-27T05:01:00Z</dcterms:created>
  <dcterms:modified xsi:type="dcterms:W3CDTF">2025-11-27T08:07:00Z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0x01010095EB57AF71E39F4BA5E6646C70E1E0CD</vt:lpwstr>
  </property>
  <property fmtid="{D5CDD505-2E9C-101B-9397-08002B2CF9AE}" pid="3" name="MediaServiceImageTags">
    <vt:lpwstr/>
  </property>
</Properties>
</file>